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C1F" w:rsidRPr="00573196" w:rsidRDefault="00D14C1F" w:rsidP="00D14C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196">
        <w:rPr>
          <w:rFonts w:ascii="Times New Roman" w:hAnsi="Times New Roman" w:cs="Times New Roman"/>
          <w:b/>
          <w:sz w:val="24"/>
          <w:szCs w:val="24"/>
        </w:rPr>
        <w:t>Итоговая(годовая) контрольная работа для 8 класса по обществознанию</w:t>
      </w:r>
    </w:p>
    <w:p w:rsidR="00D14C1F" w:rsidRPr="00573196" w:rsidRDefault="00D14C1F" w:rsidP="00D14C1F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Создана по ФРП ООО (конструктор РП)</w:t>
      </w:r>
    </w:p>
    <w:p w:rsidR="00D14C1F" w:rsidRPr="00573196" w:rsidRDefault="00D14C1F" w:rsidP="00D14C1F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2023-2024 учебный год</w:t>
      </w:r>
    </w:p>
    <w:p w:rsidR="00D14C1F" w:rsidRPr="00573196" w:rsidRDefault="00D14C1F" w:rsidP="00D14C1F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Вариант 1</w:t>
      </w:r>
    </w:p>
    <w:p w:rsidR="00D14C1F" w:rsidRPr="00573196" w:rsidRDefault="00D14C1F" w:rsidP="00D14C1F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  <w:u w:val="single"/>
        </w:rPr>
        <w:t>ЧАСТЬ А. Задания в тестовой форме, с одним верным вариантом ответа.</w:t>
      </w:r>
    </w:p>
    <w:p w:rsidR="00D14C1F" w:rsidRPr="00573196" w:rsidRDefault="00D14C1F" w:rsidP="00D14C1F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</w:rPr>
        <w:t>А1.</w:t>
      </w:r>
      <w:r w:rsidR="008E7891" w:rsidRPr="00573196">
        <w:rPr>
          <w:rFonts w:ascii="Times New Roman" w:eastAsia="Calibri" w:hAnsi="Times New Roman" w:cs="Times New Roman"/>
          <w:b/>
          <w:sz w:val="24"/>
          <w:szCs w:val="24"/>
        </w:rPr>
        <w:t xml:space="preserve"> Сфера общества,</w:t>
      </w:r>
      <w:r w:rsidR="007544CC" w:rsidRPr="0057319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E7891" w:rsidRPr="00573196">
        <w:rPr>
          <w:rFonts w:ascii="Times New Roman" w:eastAsia="Calibri" w:hAnsi="Times New Roman" w:cs="Times New Roman"/>
          <w:b/>
          <w:sz w:val="24"/>
          <w:szCs w:val="24"/>
        </w:rPr>
        <w:t xml:space="preserve">которая включает </w:t>
      </w:r>
      <w:r w:rsidR="007544CC" w:rsidRPr="00573196">
        <w:rPr>
          <w:rFonts w:ascii="Times New Roman" w:eastAsia="Calibri" w:hAnsi="Times New Roman" w:cs="Times New Roman"/>
          <w:b/>
          <w:sz w:val="24"/>
          <w:szCs w:val="24"/>
        </w:rPr>
        <w:t xml:space="preserve">слои и </w:t>
      </w:r>
      <w:r w:rsidR="008E7891" w:rsidRPr="00573196">
        <w:rPr>
          <w:rFonts w:ascii="Times New Roman" w:eastAsia="Calibri" w:hAnsi="Times New Roman" w:cs="Times New Roman"/>
          <w:b/>
          <w:sz w:val="24"/>
          <w:szCs w:val="24"/>
        </w:rPr>
        <w:t>классы</w:t>
      </w:r>
      <w:r w:rsidR="007544CC" w:rsidRPr="00573196">
        <w:rPr>
          <w:rFonts w:ascii="Times New Roman" w:eastAsia="Calibri" w:hAnsi="Times New Roman" w:cs="Times New Roman"/>
          <w:b/>
          <w:sz w:val="24"/>
          <w:szCs w:val="24"/>
        </w:rPr>
        <w:t>, классовые отношения, нации и национальные отношения, семью, семейно-бытовые отношения, учреждения воспитания, медицинского обслуживания, досуга:</w:t>
      </w:r>
    </w:p>
    <w:p w:rsidR="007544CC" w:rsidRPr="00573196" w:rsidRDefault="007544CC" w:rsidP="007544C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196">
        <w:rPr>
          <w:rFonts w:ascii="Times New Roman" w:eastAsia="Calibri" w:hAnsi="Times New Roman" w:cs="Times New Roman"/>
          <w:sz w:val="24"/>
          <w:szCs w:val="24"/>
        </w:rPr>
        <w:t>1.Экономическая</w:t>
      </w:r>
      <w:proofErr w:type="gramStart"/>
      <w:r w:rsidRPr="00573196">
        <w:rPr>
          <w:rFonts w:ascii="Times New Roman" w:eastAsia="Calibri" w:hAnsi="Times New Roman" w:cs="Times New Roman"/>
          <w:sz w:val="24"/>
          <w:szCs w:val="24"/>
        </w:rPr>
        <w:t>;  2.Политическая</w:t>
      </w:r>
      <w:proofErr w:type="gramEnd"/>
      <w:r w:rsidRPr="00573196">
        <w:rPr>
          <w:rFonts w:ascii="Times New Roman" w:eastAsia="Calibri" w:hAnsi="Times New Roman" w:cs="Times New Roman"/>
          <w:sz w:val="24"/>
          <w:szCs w:val="24"/>
        </w:rPr>
        <w:t>;     3.Социальная;   4.Духовная.</w:t>
      </w:r>
    </w:p>
    <w:p w:rsidR="007544CC" w:rsidRPr="00573196" w:rsidRDefault="007544CC" w:rsidP="007544CC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</w:rPr>
        <w:t>А2.Тип общества, наступивший благодаря научно-технической революции:</w:t>
      </w:r>
    </w:p>
    <w:p w:rsidR="007544CC" w:rsidRPr="00573196" w:rsidRDefault="007544CC" w:rsidP="007544C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196">
        <w:rPr>
          <w:rFonts w:ascii="Times New Roman" w:eastAsia="Calibri" w:hAnsi="Times New Roman" w:cs="Times New Roman"/>
          <w:sz w:val="24"/>
          <w:szCs w:val="24"/>
        </w:rPr>
        <w:t>1.</w:t>
      </w:r>
      <w:r w:rsidR="00C756A8" w:rsidRPr="00573196">
        <w:rPr>
          <w:rFonts w:ascii="Times New Roman" w:eastAsia="Calibri" w:hAnsi="Times New Roman" w:cs="Times New Roman"/>
          <w:sz w:val="24"/>
          <w:szCs w:val="24"/>
        </w:rPr>
        <w:t>Традиционное</w:t>
      </w:r>
      <w:proofErr w:type="gramStart"/>
      <w:r w:rsidR="00C756A8" w:rsidRPr="00573196">
        <w:rPr>
          <w:rFonts w:ascii="Times New Roman" w:eastAsia="Calibri" w:hAnsi="Times New Roman" w:cs="Times New Roman"/>
          <w:sz w:val="24"/>
          <w:szCs w:val="24"/>
        </w:rPr>
        <w:t>;  2</w:t>
      </w:r>
      <w:proofErr w:type="gramEnd"/>
      <w:r w:rsidR="00C756A8" w:rsidRPr="00573196">
        <w:rPr>
          <w:rFonts w:ascii="Times New Roman" w:eastAsia="Calibri" w:hAnsi="Times New Roman" w:cs="Times New Roman"/>
          <w:sz w:val="24"/>
          <w:szCs w:val="24"/>
        </w:rPr>
        <w:t>. А</w:t>
      </w:r>
      <w:r w:rsidRPr="00573196">
        <w:rPr>
          <w:rFonts w:ascii="Times New Roman" w:eastAsia="Calibri" w:hAnsi="Times New Roman" w:cs="Times New Roman"/>
          <w:sz w:val="24"/>
          <w:szCs w:val="24"/>
        </w:rPr>
        <w:t>грарное</w:t>
      </w:r>
      <w:r w:rsidR="00C756A8" w:rsidRPr="00573196">
        <w:rPr>
          <w:rFonts w:ascii="Times New Roman" w:eastAsia="Calibri" w:hAnsi="Times New Roman" w:cs="Times New Roman"/>
          <w:sz w:val="24"/>
          <w:szCs w:val="24"/>
        </w:rPr>
        <w:t>;</w:t>
      </w:r>
      <w:r w:rsidRPr="005731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56A8" w:rsidRPr="00573196">
        <w:rPr>
          <w:rFonts w:ascii="Times New Roman" w:eastAsia="Calibri" w:hAnsi="Times New Roman" w:cs="Times New Roman"/>
          <w:sz w:val="24"/>
          <w:szCs w:val="24"/>
        </w:rPr>
        <w:t xml:space="preserve"> 3.Индустриальное;   4.Постиндустриальное</w:t>
      </w:r>
      <w:r w:rsidRPr="00573196">
        <w:rPr>
          <w:rFonts w:ascii="Times New Roman" w:eastAsia="Calibri" w:hAnsi="Times New Roman" w:cs="Times New Roman"/>
          <w:sz w:val="24"/>
          <w:szCs w:val="24"/>
        </w:rPr>
        <w:t>(информационное)</w:t>
      </w:r>
      <w:r w:rsidR="00C756A8" w:rsidRPr="00573196">
        <w:rPr>
          <w:rFonts w:ascii="Times New Roman" w:eastAsia="Calibri" w:hAnsi="Times New Roman" w:cs="Times New Roman"/>
          <w:sz w:val="24"/>
          <w:szCs w:val="24"/>
        </w:rPr>
        <w:t>.</w:t>
      </w:r>
      <w:r w:rsidRPr="0057319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C0124" w:rsidRPr="00573196" w:rsidRDefault="004C0124" w:rsidP="004C0124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</w:rPr>
        <w:t>А3. Форма развития общества, характеризующаяся более мягким характером воздействия на общественные отношения, а также большей продуманностью и организованностью со стороны властей.</w:t>
      </w:r>
    </w:p>
    <w:p w:rsidR="004C0124" w:rsidRPr="00573196" w:rsidRDefault="004C0124" w:rsidP="004C012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196">
        <w:rPr>
          <w:rFonts w:ascii="Times New Roman" w:eastAsia="Calibri" w:hAnsi="Times New Roman" w:cs="Times New Roman"/>
          <w:sz w:val="24"/>
          <w:szCs w:val="24"/>
        </w:rPr>
        <w:t>1.Эволюция; 2. Революция; 3. Реформа; 4. Прогресс.</w:t>
      </w:r>
    </w:p>
    <w:p w:rsidR="003202EA" w:rsidRPr="00573196" w:rsidRDefault="003202EA" w:rsidP="003202EA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</w:rPr>
        <w:t>А4. Первая фаза становления личности, при которой происходит усвоение человеком действующих в обществе общественных норм и овладение соответствующими формами и средствами деятельности:</w:t>
      </w:r>
    </w:p>
    <w:p w:rsidR="003202EA" w:rsidRPr="00573196" w:rsidRDefault="003202EA" w:rsidP="003202EA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196">
        <w:rPr>
          <w:rFonts w:ascii="Times New Roman" w:eastAsia="Calibri" w:hAnsi="Times New Roman" w:cs="Times New Roman"/>
          <w:sz w:val="24"/>
          <w:szCs w:val="24"/>
        </w:rPr>
        <w:t>1.Интеграция; 2.Адаптаця; 3. Пролонгация; 4.Индивидуализация.</w:t>
      </w:r>
    </w:p>
    <w:p w:rsidR="003202EA" w:rsidRPr="00573196" w:rsidRDefault="003202EA" w:rsidP="003202EA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</w:rPr>
        <w:t>А5. Вид культуры, включающий в себя пласты разных эпох от глубокой древности до настоящего времени.</w:t>
      </w:r>
    </w:p>
    <w:p w:rsidR="003202EA" w:rsidRPr="00573196" w:rsidRDefault="003202EA" w:rsidP="003202EA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196">
        <w:rPr>
          <w:rFonts w:ascii="Times New Roman" w:eastAsia="Calibri" w:hAnsi="Times New Roman" w:cs="Times New Roman"/>
          <w:sz w:val="24"/>
          <w:szCs w:val="24"/>
        </w:rPr>
        <w:t>1.Народная; 2.Элитарная; 3.Массовая; 4.Популярная.</w:t>
      </w:r>
    </w:p>
    <w:p w:rsidR="00DC337E" w:rsidRPr="00573196" w:rsidRDefault="00DC337E" w:rsidP="003202EA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</w:rPr>
        <w:t>А6.К естественно-математическим наукам относят:</w:t>
      </w:r>
    </w:p>
    <w:p w:rsidR="00DC337E" w:rsidRPr="00573196" w:rsidRDefault="00DC337E" w:rsidP="003202EA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196">
        <w:rPr>
          <w:rFonts w:ascii="Times New Roman" w:eastAsia="Calibri" w:hAnsi="Times New Roman" w:cs="Times New Roman"/>
          <w:sz w:val="24"/>
          <w:szCs w:val="24"/>
        </w:rPr>
        <w:t>1.</w:t>
      </w:r>
      <w:r w:rsidR="006E5BC7" w:rsidRPr="00573196">
        <w:rPr>
          <w:rFonts w:ascii="Times New Roman" w:eastAsia="Calibri" w:hAnsi="Times New Roman" w:cs="Times New Roman"/>
          <w:sz w:val="24"/>
          <w:szCs w:val="24"/>
        </w:rPr>
        <w:t>Краеведение и физика</w:t>
      </w:r>
      <w:r w:rsidRPr="00573196">
        <w:rPr>
          <w:rFonts w:ascii="Times New Roman" w:eastAsia="Calibri" w:hAnsi="Times New Roman" w:cs="Times New Roman"/>
          <w:sz w:val="24"/>
          <w:szCs w:val="24"/>
        </w:rPr>
        <w:t>; 2. Информатика и педагогика;</w:t>
      </w:r>
      <w:r w:rsidR="006E5BC7" w:rsidRPr="005731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3196">
        <w:rPr>
          <w:rFonts w:ascii="Times New Roman" w:eastAsia="Calibri" w:hAnsi="Times New Roman" w:cs="Times New Roman"/>
          <w:sz w:val="24"/>
          <w:szCs w:val="24"/>
        </w:rPr>
        <w:t>3.Химия и история</w:t>
      </w:r>
      <w:r w:rsidR="006E5BC7" w:rsidRPr="00573196">
        <w:rPr>
          <w:rFonts w:ascii="Times New Roman" w:eastAsia="Calibri" w:hAnsi="Times New Roman" w:cs="Times New Roman"/>
          <w:sz w:val="24"/>
          <w:szCs w:val="24"/>
        </w:rPr>
        <w:t>;</w:t>
      </w:r>
      <w:r w:rsidRPr="00573196">
        <w:rPr>
          <w:rFonts w:ascii="Times New Roman" w:eastAsia="Calibri" w:hAnsi="Times New Roman" w:cs="Times New Roman"/>
          <w:sz w:val="24"/>
          <w:szCs w:val="24"/>
        </w:rPr>
        <w:t xml:space="preserve"> 4.Биология и математика.</w:t>
      </w:r>
    </w:p>
    <w:p w:rsidR="001C5105" w:rsidRPr="00573196" w:rsidRDefault="001C5105" w:rsidP="003202EA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</w:rPr>
        <w:t>А7. Выбери верное суждение.</w:t>
      </w:r>
    </w:p>
    <w:p w:rsidR="001C5105" w:rsidRPr="00573196" w:rsidRDefault="00876124" w:rsidP="003202EA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196">
        <w:rPr>
          <w:rFonts w:ascii="Times New Roman" w:eastAsia="Calibri" w:hAnsi="Times New Roman" w:cs="Times New Roman"/>
          <w:sz w:val="24"/>
          <w:szCs w:val="24"/>
        </w:rPr>
        <w:t>А</w:t>
      </w:r>
      <w:r w:rsidR="001C5105" w:rsidRPr="00573196">
        <w:rPr>
          <w:rFonts w:ascii="Times New Roman" w:eastAsia="Calibri" w:hAnsi="Times New Roman" w:cs="Times New Roman"/>
          <w:sz w:val="24"/>
          <w:szCs w:val="24"/>
        </w:rPr>
        <w:t>.</w:t>
      </w:r>
      <w:r w:rsidRPr="005731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5105" w:rsidRPr="00573196">
        <w:rPr>
          <w:rFonts w:ascii="Times New Roman" w:eastAsia="Calibri" w:hAnsi="Times New Roman" w:cs="Times New Roman"/>
          <w:sz w:val="24"/>
          <w:szCs w:val="24"/>
        </w:rPr>
        <w:t>Чувственное восприятие мира и чувственное отношение к нему – особенность искусства.</w:t>
      </w:r>
    </w:p>
    <w:p w:rsidR="003202EA" w:rsidRPr="00573196" w:rsidRDefault="00876124" w:rsidP="004C012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196">
        <w:rPr>
          <w:rFonts w:ascii="Times New Roman" w:eastAsia="Calibri" w:hAnsi="Times New Roman" w:cs="Times New Roman"/>
          <w:sz w:val="24"/>
          <w:szCs w:val="24"/>
        </w:rPr>
        <w:t>Б</w:t>
      </w:r>
      <w:r w:rsidR="001C5105" w:rsidRPr="00573196">
        <w:rPr>
          <w:rFonts w:ascii="Times New Roman" w:eastAsia="Calibri" w:hAnsi="Times New Roman" w:cs="Times New Roman"/>
          <w:sz w:val="24"/>
          <w:szCs w:val="24"/>
        </w:rPr>
        <w:t>. Искусство обладает образной выразительностью.</w:t>
      </w:r>
    </w:p>
    <w:p w:rsidR="00876124" w:rsidRPr="00573196" w:rsidRDefault="001C5105" w:rsidP="004C012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196">
        <w:rPr>
          <w:rFonts w:ascii="Times New Roman" w:eastAsia="Calibri" w:hAnsi="Times New Roman" w:cs="Times New Roman"/>
          <w:sz w:val="24"/>
          <w:szCs w:val="24"/>
        </w:rPr>
        <w:t>1.</w:t>
      </w:r>
      <w:r w:rsidR="00876124" w:rsidRPr="00573196">
        <w:rPr>
          <w:rFonts w:ascii="Times New Roman" w:eastAsia="Calibri" w:hAnsi="Times New Roman" w:cs="Times New Roman"/>
          <w:sz w:val="24"/>
          <w:szCs w:val="24"/>
        </w:rPr>
        <w:t xml:space="preserve"> Верно только А; 2. Верно только Б; 3. Оба суждения верны; 4. Оба суждения неверны.</w:t>
      </w:r>
    </w:p>
    <w:p w:rsidR="00876124" w:rsidRPr="00573196" w:rsidRDefault="00876124" w:rsidP="004C0124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</w:rPr>
        <w:t>А8. К свободным благам относят:</w:t>
      </w:r>
    </w:p>
    <w:p w:rsidR="00876124" w:rsidRPr="00573196" w:rsidRDefault="00876124" w:rsidP="004C012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196">
        <w:rPr>
          <w:rFonts w:ascii="Times New Roman" w:eastAsia="Calibri" w:hAnsi="Times New Roman" w:cs="Times New Roman"/>
          <w:sz w:val="24"/>
          <w:szCs w:val="24"/>
        </w:rPr>
        <w:t>1.Мебель; 2.Солнечный свет; 3.Труд продавца; 4.</w:t>
      </w:r>
      <w:r w:rsidR="00B55879" w:rsidRPr="00573196">
        <w:rPr>
          <w:rFonts w:ascii="Times New Roman" w:eastAsia="Calibri" w:hAnsi="Times New Roman" w:cs="Times New Roman"/>
          <w:sz w:val="24"/>
          <w:szCs w:val="24"/>
        </w:rPr>
        <w:t>Бытовая техника.</w:t>
      </w:r>
    </w:p>
    <w:p w:rsidR="00B55879" w:rsidRPr="00573196" w:rsidRDefault="00B55879" w:rsidP="00B5587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</w:rPr>
        <w:t>А9. Тип экономической системы, при которой организация хозяйственной жизни основана на многообразии форм собственности</w:t>
      </w:r>
      <w:r w:rsidR="00A04455" w:rsidRPr="00573196">
        <w:rPr>
          <w:rFonts w:ascii="Times New Roman" w:eastAsia="Calibri" w:hAnsi="Times New Roman" w:cs="Times New Roman"/>
          <w:b/>
          <w:sz w:val="24"/>
          <w:szCs w:val="24"/>
        </w:rPr>
        <w:t>, предпринимательстве и конкуренции, свободном ценообразовании</w:t>
      </w:r>
      <w:r w:rsidRPr="00573196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B55879" w:rsidRPr="00573196" w:rsidRDefault="00B55879" w:rsidP="00B5587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196">
        <w:rPr>
          <w:rFonts w:ascii="Times New Roman" w:eastAsia="Calibri" w:hAnsi="Times New Roman" w:cs="Times New Roman"/>
          <w:sz w:val="24"/>
          <w:szCs w:val="24"/>
        </w:rPr>
        <w:t>1.Традиционная экономика; 2.Командная; 3.Рыночная; 4.Смешаная.</w:t>
      </w:r>
    </w:p>
    <w:p w:rsidR="00A04455" w:rsidRPr="00573196" w:rsidRDefault="00A04455" w:rsidP="00A0445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</w:rPr>
        <w:t>А10. Фактор производства, позволяющий наилучшим образом использовать ресурсы с целью поучения высоких результатов.</w:t>
      </w:r>
    </w:p>
    <w:p w:rsidR="00A04455" w:rsidRPr="00573196" w:rsidRDefault="00A04455" w:rsidP="00A0445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196">
        <w:rPr>
          <w:rFonts w:ascii="Times New Roman" w:eastAsia="Calibri" w:hAnsi="Times New Roman" w:cs="Times New Roman"/>
          <w:sz w:val="24"/>
          <w:szCs w:val="24"/>
        </w:rPr>
        <w:t>1.Предпринимательские способности; 2. Капитал; 3. Труд; 4. Земля</w:t>
      </w:r>
      <w:r w:rsidR="00106C59" w:rsidRPr="0057319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06C59" w:rsidRPr="00573196" w:rsidRDefault="00106C59" w:rsidP="00106C5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</w:rPr>
        <w:t>А11. Тип фирмы,</w:t>
      </w:r>
      <w:r w:rsidR="00384360" w:rsidRPr="00573196">
        <w:rPr>
          <w:rFonts w:ascii="Times New Roman" w:eastAsia="Calibri" w:hAnsi="Times New Roman" w:cs="Times New Roman"/>
          <w:b/>
          <w:sz w:val="24"/>
          <w:szCs w:val="24"/>
        </w:rPr>
        <w:t xml:space="preserve"> который является простым и дешевым и имеет относительную свободу действий и самостоятельность принятия решений</w:t>
      </w:r>
      <w:r w:rsidRPr="0057319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106C59" w:rsidRPr="00573196" w:rsidRDefault="00106C59" w:rsidP="00106C5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19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1.Акционерное общество; 2. Товарищество; 3.Кооператив; 4. Индивидуальное предпринимательство. </w:t>
      </w:r>
    </w:p>
    <w:p w:rsidR="00384360" w:rsidRPr="00573196" w:rsidRDefault="00384360" w:rsidP="00384360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</w:rPr>
        <w:t>А12. Торговля в пределах одной страны:</w:t>
      </w:r>
    </w:p>
    <w:p w:rsidR="00384360" w:rsidRPr="00573196" w:rsidRDefault="00384360" w:rsidP="0038436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196">
        <w:rPr>
          <w:rFonts w:ascii="Times New Roman" w:eastAsia="Calibri" w:hAnsi="Times New Roman" w:cs="Times New Roman"/>
          <w:sz w:val="24"/>
          <w:szCs w:val="24"/>
        </w:rPr>
        <w:t>1.Розничная торговля; 2.Внутренняя торговля; 3. Внешняя торговля; 4.Оптовая торговля.</w:t>
      </w:r>
    </w:p>
    <w:p w:rsidR="00384360" w:rsidRPr="00573196" w:rsidRDefault="00384360" w:rsidP="00384360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</w:rPr>
        <w:t>А13.Желание и возможность продавцов продать конкретный товар в конкретное время и в конкретном месте:</w:t>
      </w:r>
    </w:p>
    <w:p w:rsidR="00384360" w:rsidRPr="00573196" w:rsidRDefault="00BB48CE" w:rsidP="00BB48C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196">
        <w:rPr>
          <w:rFonts w:ascii="Times New Roman" w:eastAsia="Calibri" w:hAnsi="Times New Roman" w:cs="Times New Roman"/>
          <w:sz w:val="24"/>
          <w:szCs w:val="24"/>
        </w:rPr>
        <w:t>1.</w:t>
      </w:r>
      <w:r w:rsidR="00384360" w:rsidRPr="00573196">
        <w:rPr>
          <w:rFonts w:ascii="Times New Roman" w:eastAsia="Calibri" w:hAnsi="Times New Roman" w:cs="Times New Roman"/>
          <w:sz w:val="24"/>
          <w:szCs w:val="24"/>
        </w:rPr>
        <w:t>Предложение; 2. Спрос; 3. Конкуренция 4.Свободное ценообразование.</w:t>
      </w:r>
    </w:p>
    <w:p w:rsidR="00BB48CE" w:rsidRPr="00573196" w:rsidRDefault="00BB48CE" w:rsidP="00BB48CE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</w:rPr>
        <w:t xml:space="preserve">А14. Затраты, величина которых меняется в зависимости от </w:t>
      </w:r>
      <w:r w:rsidR="001F1A67" w:rsidRPr="00573196">
        <w:rPr>
          <w:rFonts w:ascii="Times New Roman" w:eastAsia="Calibri" w:hAnsi="Times New Roman" w:cs="Times New Roman"/>
          <w:b/>
          <w:sz w:val="24"/>
          <w:szCs w:val="24"/>
        </w:rPr>
        <w:t>объема выпускаемой</w:t>
      </w:r>
      <w:r w:rsidRPr="00573196">
        <w:rPr>
          <w:rFonts w:ascii="Times New Roman" w:eastAsia="Calibri" w:hAnsi="Times New Roman" w:cs="Times New Roman"/>
          <w:b/>
          <w:sz w:val="24"/>
          <w:szCs w:val="24"/>
        </w:rPr>
        <w:t xml:space="preserve"> продукции:</w:t>
      </w:r>
    </w:p>
    <w:p w:rsidR="00BB48CE" w:rsidRPr="00573196" w:rsidRDefault="00BB48CE" w:rsidP="00BB48C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196">
        <w:rPr>
          <w:rFonts w:ascii="Times New Roman" w:eastAsia="Calibri" w:hAnsi="Times New Roman" w:cs="Times New Roman"/>
          <w:sz w:val="24"/>
          <w:szCs w:val="24"/>
        </w:rPr>
        <w:t>1.Переменные; 2. Постоянные; 3. Общие; 4. Сезонные.</w:t>
      </w:r>
    </w:p>
    <w:p w:rsidR="001F1A67" w:rsidRPr="00573196" w:rsidRDefault="001F1A67" w:rsidP="00BB48CE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</w:rPr>
        <w:t>А15. Вид безработицы, связанный с особенностями производства в определенное время года:</w:t>
      </w:r>
    </w:p>
    <w:p w:rsidR="007544CC" w:rsidRPr="00573196" w:rsidRDefault="001F1A67" w:rsidP="00D14C1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196">
        <w:rPr>
          <w:rFonts w:ascii="Times New Roman" w:eastAsia="Calibri" w:hAnsi="Times New Roman" w:cs="Times New Roman"/>
          <w:sz w:val="24"/>
          <w:szCs w:val="24"/>
        </w:rPr>
        <w:t>1.Цикличекая; 2.Фрикционная; 3.Структурная; 4.Сезонная</w:t>
      </w:r>
    </w:p>
    <w:p w:rsidR="00D14C1F" w:rsidRPr="00573196" w:rsidRDefault="00D14C1F" w:rsidP="00D14C1F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ЧАСТЬ Б. Задания повышенной сложности, с различными вариантами выполнения. </w:t>
      </w:r>
    </w:p>
    <w:p w:rsidR="00D14C1F" w:rsidRPr="00573196" w:rsidRDefault="008E7891" w:rsidP="00D14C1F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Б1. Закончи предложение.</w:t>
      </w:r>
    </w:p>
    <w:p w:rsidR="008E7891" w:rsidRPr="00573196" w:rsidRDefault="008E7891" w:rsidP="00D14C1F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3196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Исторически сложившаяся в процессе совместной деятельности совокупность связей и отношений между людьми называется____________________.</w:t>
      </w:r>
    </w:p>
    <w:p w:rsidR="00862392" w:rsidRPr="00573196" w:rsidRDefault="00862392" w:rsidP="00862392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Б2. Ответь на вопрос.</w:t>
      </w:r>
    </w:p>
    <w:p w:rsidR="00862392" w:rsidRPr="00573196" w:rsidRDefault="00862392" w:rsidP="00D14C1F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3196">
        <w:rPr>
          <w:rFonts w:ascii="Times New Roman" w:eastAsia="Calibri" w:hAnsi="Times New Roman" w:cs="Times New Roman"/>
          <w:sz w:val="24"/>
          <w:szCs w:val="24"/>
          <w:lang w:eastAsia="ru-RU"/>
        </w:rPr>
        <w:t>Что такое информационные технологии</w:t>
      </w:r>
      <w:r w:rsidR="000506FE" w:rsidRPr="00573196">
        <w:rPr>
          <w:rFonts w:ascii="Times New Roman" w:eastAsia="Calibri" w:hAnsi="Times New Roman" w:cs="Times New Roman"/>
          <w:sz w:val="24"/>
          <w:szCs w:val="24"/>
          <w:lang w:eastAsia="ru-RU"/>
        </w:rPr>
        <w:t>? Какую роль они играют в современном мире?</w:t>
      </w:r>
    </w:p>
    <w:p w:rsidR="001C5105" w:rsidRPr="00573196" w:rsidRDefault="001C5105" w:rsidP="00D14C1F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Б3. Соотнеси типы основных религий и их примеры.</w:t>
      </w:r>
    </w:p>
    <w:p w:rsidR="001C5105" w:rsidRPr="00573196" w:rsidRDefault="001C5105" w:rsidP="00D14C1F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3196">
        <w:rPr>
          <w:rFonts w:ascii="Times New Roman" w:eastAsia="Calibri" w:hAnsi="Times New Roman" w:cs="Times New Roman"/>
          <w:sz w:val="24"/>
          <w:szCs w:val="24"/>
          <w:lang w:eastAsia="ru-RU"/>
        </w:rPr>
        <w:t>1.Мировые религии.                                   А. Христианство</w:t>
      </w:r>
    </w:p>
    <w:p w:rsidR="001C5105" w:rsidRPr="00573196" w:rsidRDefault="001C5105" w:rsidP="00D14C1F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3196">
        <w:rPr>
          <w:rFonts w:ascii="Times New Roman" w:eastAsia="Calibri" w:hAnsi="Times New Roman" w:cs="Times New Roman"/>
          <w:sz w:val="24"/>
          <w:szCs w:val="24"/>
          <w:lang w:eastAsia="ru-RU"/>
        </w:rPr>
        <w:t>2.Национальные религии.                          Б. Синтоизм</w:t>
      </w:r>
    </w:p>
    <w:p w:rsidR="001C5105" w:rsidRPr="00573196" w:rsidRDefault="001C5105" w:rsidP="00D14C1F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31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В. Буддизм</w:t>
      </w:r>
    </w:p>
    <w:p w:rsidR="001C5105" w:rsidRPr="00573196" w:rsidRDefault="001C5105" w:rsidP="00D14C1F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31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Г. Конфуцианство</w:t>
      </w:r>
    </w:p>
    <w:p w:rsidR="001C5105" w:rsidRPr="00573196" w:rsidRDefault="001C5105" w:rsidP="00D14C1F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31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Д. Ислам</w:t>
      </w:r>
    </w:p>
    <w:p w:rsidR="00A579A3" w:rsidRPr="00573196" w:rsidRDefault="00A579A3" w:rsidP="00A579A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Б4. Работа с изображением.</w:t>
      </w:r>
    </w:p>
    <w:p w:rsidR="00A579A3" w:rsidRPr="00573196" w:rsidRDefault="00A579A3" w:rsidP="00A579A3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3196">
        <w:rPr>
          <w:rFonts w:ascii="Times New Roman" w:eastAsia="Calibri" w:hAnsi="Times New Roman" w:cs="Times New Roman"/>
          <w:sz w:val="24"/>
          <w:szCs w:val="24"/>
          <w:lang w:eastAsia="ru-RU"/>
        </w:rPr>
        <w:t>Что изображено на иллюстрациях</w:t>
      </w:r>
      <w:r w:rsidR="00FE7F78" w:rsidRPr="00573196">
        <w:rPr>
          <w:rFonts w:ascii="Times New Roman" w:eastAsia="Calibri" w:hAnsi="Times New Roman" w:cs="Times New Roman"/>
          <w:sz w:val="24"/>
          <w:szCs w:val="24"/>
          <w:lang w:eastAsia="ru-RU"/>
        </w:rPr>
        <w:t>? Как и для чего это используется</w:t>
      </w:r>
      <w:r w:rsidRPr="00573196">
        <w:rPr>
          <w:rFonts w:ascii="Times New Roman" w:eastAsia="Calibri" w:hAnsi="Times New Roman" w:cs="Times New Roman"/>
          <w:sz w:val="24"/>
          <w:szCs w:val="24"/>
          <w:lang w:eastAsia="ru-RU"/>
        </w:rPr>
        <w:t>?</w:t>
      </w:r>
    </w:p>
    <w:p w:rsidR="00A579A3" w:rsidRPr="00573196" w:rsidRDefault="00A579A3" w:rsidP="00A579A3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319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E348C3" wp14:editId="6E6B1D4E">
            <wp:extent cx="2866639" cy="1907540"/>
            <wp:effectExtent l="0" t="0" r="0" b="0"/>
            <wp:docPr id="3" name="Рисунок 3" descr="C:\Users\Admin\Downloads\person-paying-with-its-credit-c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person-paying-with-its-credit-ca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649" cy="1908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1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Pr="0057319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502995" wp14:editId="0457F081">
            <wp:extent cx="2890520" cy="1866900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837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1" t="12555" b="5401"/>
                    <a:stretch/>
                  </pic:blipFill>
                  <pic:spPr bwMode="auto">
                    <a:xfrm>
                      <a:off x="0" y="0"/>
                      <a:ext cx="2893104" cy="18685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0BCE" w:rsidRPr="00573196" w:rsidRDefault="00610BCE" w:rsidP="00A579A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Б5.Составь рекомендации по созданию грамотного финансового плана семьи.</w:t>
      </w:r>
    </w:p>
    <w:p w:rsidR="00A579A3" w:rsidRPr="00573196" w:rsidRDefault="00A579A3" w:rsidP="00D14C1F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579A3" w:rsidRPr="00573196" w:rsidRDefault="00A579A3" w:rsidP="00D14C1F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579A3" w:rsidRPr="00573196" w:rsidRDefault="00A579A3" w:rsidP="00D14C1F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579A3" w:rsidRPr="00573196" w:rsidRDefault="00A579A3" w:rsidP="00D14C1F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14C1F" w:rsidRPr="00573196" w:rsidRDefault="00D14C1F" w:rsidP="00D14C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196">
        <w:rPr>
          <w:rFonts w:ascii="Times New Roman" w:hAnsi="Times New Roman" w:cs="Times New Roman"/>
          <w:b/>
          <w:sz w:val="24"/>
          <w:szCs w:val="24"/>
        </w:rPr>
        <w:lastRenderedPageBreak/>
        <w:t>Итоговая(годовая) контрольная работа для 8 класса по обществознанию</w:t>
      </w:r>
    </w:p>
    <w:p w:rsidR="00D14C1F" w:rsidRPr="00573196" w:rsidRDefault="00D14C1F" w:rsidP="00D14C1F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Создана по ФРП ООО (конструктор РП)</w:t>
      </w:r>
    </w:p>
    <w:p w:rsidR="00D14C1F" w:rsidRPr="00573196" w:rsidRDefault="00D14C1F" w:rsidP="00D14C1F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2023-2024 учебный год</w:t>
      </w:r>
    </w:p>
    <w:p w:rsidR="00D14C1F" w:rsidRPr="00573196" w:rsidRDefault="00D14C1F" w:rsidP="00D14C1F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Вариант 2</w:t>
      </w:r>
    </w:p>
    <w:p w:rsidR="008E7891" w:rsidRPr="00573196" w:rsidRDefault="00D14C1F" w:rsidP="008E7891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  <w:u w:val="single"/>
        </w:rPr>
        <w:t>ЧАСТЬ А. Задания в тестовой форме, с одним верным вариантом ответа.</w:t>
      </w:r>
    </w:p>
    <w:p w:rsidR="007544CC" w:rsidRPr="00573196" w:rsidRDefault="007544CC" w:rsidP="007544CC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</w:rPr>
        <w:t>А1. Сфера общества, в которую входит промышленное и сельскохозяйственное производство, транспорт, сферу услуг:</w:t>
      </w:r>
    </w:p>
    <w:p w:rsidR="007544CC" w:rsidRPr="00573196" w:rsidRDefault="007544CC" w:rsidP="007544C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196">
        <w:rPr>
          <w:rFonts w:ascii="Times New Roman" w:eastAsia="Calibri" w:hAnsi="Times New Roman" w:cs="Times New Roman"/>
          <w:sz w:val="24"/>
          <w:szCs w:val="24"/>
        </w:rPr>
        <w:t>1.Экономическая</w:t>
      </w:r>
      <w:proofErr w:type="gramStart"/>
      <w:r w:rsidRPr="00573196">
        <w:rPr>
          <w:rFonts w:ascii="Times New Roman" w:eastAsia="Calibri" w:hAnsi="Times New Roman" w:cs="Times New Roman"/>
          <w:sz w:val="24"/>
          <w:szCs w:val="24"/>
        </w:rPr>
        <w:t>;  2.Политическая</w:t>
      </w:r>
      <w:proofErr w:type="gramEnd"/>
      <w:r w:rsidRPr="00573196">
        <w:rPr>
          <w:rFonts w:ascii="Times New Roman" w:eastAsia="Calibri" w:hAnsi="Times New Roman" w:cs="Times New Roman"/>
          <w:sz w:val="24"/>
          <w:szCs w:val="24"/>
        </w:rPr>
        <w:t>;     3.Социальная;   4.Духовная.</w:t>
      </w:r>
    </w:p>
    <w:p w:rsidR="00C756A8" w:rsidRPr="00573196" w:rsidRDefault="00C756A8" w:rsidP="00C756A8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</w:rPr>
        <w:t>А2.Тип общества, наступивший благодаря промышленной революции:</w:t>
      </w:r>
    </w:p>
    <w:p w:rsidR="00C756A8" w:rsidRPr="00573196" w:rsidRDefault="00C756A8" w:rsidP="00C756A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196">
        <w:rPr>
          <w:rFonts w:ascii="Times New Roman" w:eastAsia="Calibri" w:hAnsi="Times New Roman" w:cs="Times New Roman"/>
          <w:sz w:val="24"/>
          <w:szCs w:val="24"/>
        </w:rPr>
        <w:t>1.Традиционное</w:t>
      </w:r>
      <w:proofErr w:type="gramStart"/>
      <w:r w:rsidRPr="00573196">
        <w:rPr>
          <w:rFonts w:ascii="Times New Roman" w:eastAsia="Calibri" w:hAnsi="Times New Roman" w:cs="Times New Roman"/>
          <w:sz w:val="24"/>
          <w:szCs w:val="24"/>
        </w:rPr>
        <w:t>;  2</w:t>
      </w:r>
      <w:proofErr w:type="gramEnd"/>
      <w:r w:rsidRPr="00573196">
        <w:rPr>
          <w:rFonts w:ascii="Times New Roman" w:eastAsia="Calibri" w:hAnsi="Times New Roman" w:cs="Times New Roman"/>
          <w:sz w:val="24"/>
          <w:szCs w:val="24"/>
        </w:rPr>
        <w:t xml:space="preserve">. Аграрное;  3.Индустриальное;   4.Постиндустриальное(информационное). </w:t>
      </w:r>
    </w:p>
    <w:p w:rsidR="00C756A8" w:rsidRPr="00573196" w:rsidRDefault="00C756A8" w:rsidP="00C756A8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</w:rPr>
        <w:t>А3. Форма развития общества, которая часто коренным образом меняет сложившийся порядок.</w:t>
      </w:r>
    </w:p>
    <w:p w:rsidR="00C756A8" w:rsidRPr="00573196" w:rsidRDefault="00C756A8" w:rsidP="00C756A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196">
        <w:rPr>
          <w:rFonts w:ascii="Times New Roman" w:eastAsia="Calibri" w:hAnsi="Times New Roman" w:cs="Times New Roman"/>
          <w:sz w:val="24"/>
          <w:szCs w:val="24"/>
        </w:rPr>
        <w:t xml:space="preserve">1.Эволюция; 2. Революция; 3. Реформа; </w:t>
      </w:r>
      <w:r w:rsidR="004C0124" w:rsidRPr="00573196">
        <w:rPr>
          <w:rFonts w:ascii="Times New Roman" w:eastAsia="Calibri" w:hAnsi="Times New Roman" w:cs="Times New Roman"/>
          <w:sz w:val="24"/>
          <w:szCs w:val="24"/>
        </w:rPr>
        <w:t>4. Прогресс.</w:t>
      </w:r>
    </w:p>
    <w:p w:rsidR="000506FE" w:rsidRPr="00573196" w:rsidRDefault="000506FE" w:rsidP="00C756A8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</w:rPr>
        <w:t>А4. Вторая фаза становления личности, при которой проявляются особенности людей и их отличительные черты:</w:t>
      </w:r>
    </w:p>
    <w:p w:rsidR="000506FE" w:rsidRPr="00573196" w:rsidRDefault="000506FE" w:rsidP="00C756A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196">
        <w:rPr>
          <w:rFonts w:ascii="Times New Roman" w:eastAsia="Calibri" w:hAnsi="Times New Roman" w:cs="Times New Roman"/>
          <w:sz w:val="24"/>
          <w:szCs w:val="24"/>
        </w:rPr>
        <w:t>1.</w:t>
      </w:r>
      <w:r w:rsidR="003202EA" w:rsidRPr="00573196">
        <w:rPr>
          <w:rFonts w:ascii="Times New Roman" w:eastAsia="Calibri" w:hAnsi="Times New Roman" w:cs="Times New Roman"/>
          <w:sz w:val="24"/>
          <w:szCs w:val="24"/>
        </w:rPr>
        <w:t xml:space="preserve">Интеграция; </w:t>
      </w:r>
      <w:r w:rsidRPr="00573196">
        <w:rPr>
          <w:rFonts w:ascii="Times New Roman" w:eastAsia="Calibri" w:hAnsi="Times New Roman" w:cs="Times New Roman"/>
          <w:sz w:val="24"/>
          <w:szCs w:val="24"/>
        </w:rPr>
        <w:t>2</w:t>
      </w:r>
      <w:r w:rsidR="003202EA" w:rsidRPr="00573196">
        <w:rPr>
          <w:rFonts w:ascii="Times New Roman" w:eastAsia="Calibri" w:hAnsi="Times New Roman" w:cs="Times New Roman"/>
          <w:sz w:val="24"/>
          <w:szCs w:val="24"/>
        </w:rPr>
        <w:t xml:space="preserve">.Адаптаця; </w:t>
      </w:r>
      <w:r w:rsidRPr="00573196">
        <w:rPr>
          <w:rFonts w:ascii="Times New Roman" w:eastAsia="Calibri" w:hAnsi="Times New Roman" w:cs="Times New Roman"/>
          <w:sz w:val="24"/>
          <w:szCs w:val="24"/>
        </w:rPr>
        <w:t>3.</w:t>
      </w:r>
      <w:r w:rsidR="003202EA" w:rsidRPr="00573196">
        <w:rPr>
          <w:rFonts w:ascii="Times New Roman" w:eastAsia="Calibri" w:hAnsi="Times New Roman" w:cs="Times New Roman"/>
          <w:sz w:val="24"/>
          <w:szCs w:val="24"/>
        </w:rPr>
        <w:t xml:space="preserve"> Пролонгация; </w:t>
      </w:r>
      <w:r w:rsidRPr="00573196">
        <w:rPr>
          <w:rFonts w:ascii="Times New Roman" w:eastAsia="Calibri" w:hAnsi="Times New Roman" w:cs="Times New Roman"/>
          <w:sz w:val="24"/>
          <w:szCs w:val="24"/>
        </w:rPr>
        <w:t>4.Индивидуализация</w:t>
      </w:r>
      <w:r w:rsidR="003202EA" w:rsidRPr="0057319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202EA" w:rsidRPr="00573196" w:rsidRDefault="00730F97" w:rsidP="003202EA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</w:rPr>
        <w:t>А5. Вид культуры, наиболее доступный для большинства потребителей</w:t>
      </w:r>
      <w:r w:rsidR="003202EA" w:rsidRPr="0057319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573196">
        <w:rPr>
          <w:rFonts w:ascii="Times New Roman" w:eastAsia="Calibri" w:hAnsi="Times New Roman" w:cs="Times New Roman"/>
          <w:b/>
          <w:sz w:val="24"/>
          <w:szCs w:val="24"/>
        </w:rPr>
        <w:t xml:space="preserve"> Как правило, она общедоступна, носит развлекательный характер, распространяется через СМИ.</w:t>
      </w:r>
    </w:p>
    <w:p w:rsidR="003202EA" w:rsidRPr="00573196" w:rsidRDefault="003202EA" w:rsidP="003202EA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196">
        <w:rPr>
          <w:rFonts w:ascii="Times New Roman" w:eastAsia="Calibri" w:hAnsi="Times New Roman" w:cs="Times New Roman"/>
          <w:sz w:val="24"/>
          <w:szCs w:val="24"/>
        </w:rPr>
        <w:t>1.Народная; 2.Элитарная; 3.Массовая; 4.Популярная.</w:t>
      </w:r>
    </w:p>
    <w:p w:rsidR="006E5BC7" w:rsidRPr="00573196" w:rsidRDefault="006E5BC7" w:rsidP="006E5BC7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</w:rPr>
        <w:t>А6.К техническим наукам относят:</w:t>
      </w:r>
    </w:p>
    <w:p w:rsidR="006E5BC7" w:rsidRPr="00573196" w:rsidRDefault="006E5BC7" w:rsidP="006E5BC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196">
        <w:rPr>
          <w:rFonts w:ascii="Times New Roman" w:eastAsia="Calibri" w:hAnsi="Times New Roman" w:cs="Times New Roman"/>
          <w:sz w:val="24"/>
          <w:szCs w:val="24"/>
        </w:rPr>
        <w:t xml:space="preserve">1.Информатика и </w:t>
      </w:r>
      <w:proofErr w:type="gramStart"/>
      <w:r w:rsidRPr="00573196">
        <w:rPr>
          <w:rFonts w:ascii="Times New Roman" w:eastAsia="Calibri" w:hAnsi="Times New Roman" w:cs="Times New Roman"/>
          <w:sz w:val="24"/>
          <w:szCs w:val="24"/>
        </w:rPr>
        <w:t xml:space="preserve">кораблестроение;   </w:t>
      </w:r>
      <w:proofErr w:type="gramEnd"/>
      <w:r w:rsidRPr="00573196">
        <w:rPr>
          <w:rFonts w:ascii="Times New Roman" w:eastAsia="Calibri" w:hAnsi="Times New Roman" w:cs="Times New Roman"/>
          <w:sz w:val="24"/>
          <w:szCs w:val="24"/>
        </w:rPr>
        <w:t xml:space="preserve"> 2. Медицина и педагогика; </w:t>
      </w:r>
    </w:p>
    <w:p w:rsidR="006E5BC7" w:rsidRPr="00573196" w:rsidRDefault="006E5BC7" w:rsidP="006E5BC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196">
        <w:rPr>
          <w:rFonts w:ascii="Times New Roman" w:eastAsia="Calibri" w:hAnsi="Times New Roman" w:cs="Times New Roman"/>
          <w:sz w:val="24"/>
          <w:szCs w:val="24"/>
        </w:rPr>
        <w:t xml:space="preserve">3.Химия и </w:t>
      </w:r>
      <w:proofErr w:type="gramStart"/>
      <w:r w:rsidRPr="00573196">
        <w:rPr>
          <w:rFonts w:ascii="Times New Roman" w:eastAsia="Calibri" w:hAnsi="Times New Roman" w:cs="Times New Roman"/>
          <w:sz w:val="24"/>
          <w:szCs w:val="24"/>
        </w:rPr>
        <w:t xml:space="preserve">история;   </w:t>
      </w:r>
      <w:proofErr w:type="gramEnd"/>
      <w:r w:rsidRPr="00573196">
        <w:rPr>
          <w:rFonts w:ascii="Times New Roman" w:eastAsia="Calibri" w:hAnsi="Times New Roman" w:cs="Times New Roman"/>
          <w:sz w:val="24"/>
          <w:szCs w:val="24"/>
        </w:rPr>
        <w:t xml:space="preserve">                            4.Биология и математика.</w:t>
      </w:r>
    </w:p>
    <w:p w:rsidR="00876124" w:rsidRPr="00573196" w:rsidRDefault="00876124" w:rsidP="00876124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</w:rPr>
        <w:t>А7. Выбери верное суждение.</w:t>
      </w:r>
    </w:p>
    <w:p w:rsidR="00876124" w:rsidRPr="00573196" w:rsidRDefault="00876124" w:rsidP="0087612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196">
        <w:rPr>
          <w:rFonts w:ascii="Times New Roman" w:eastAsia="Calibri" w:hAnsi="Times New Roman" w:cs="Times New Roman"/>
          <w:sz w:val="24"/>
          <w:szCs w:val="24"/>
        </w:rPr>
        <w:t>А. Для литературы основным средством является звук.</w:t>
      </w:r>
    </w:p>
    <w:p w:rsidR="00876124" w:rsidRPr="00573196" w:rsidRDefault="00876124" w:rsidP="0087612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196">
        <w:rPr>
          <w:rFonts w:ascii="Times New Roman" w:eastAsia="Calibri" w:hAnsi="Times New Roman" w:cs="Times New Roman"/>
          <w:sz w:val="24"/>
          <w:szCs w:val="24"/>
        </w:rPr>
        <w:t>Б. Театр организует сценическое действо посредством игры актеров.</w:t>
      </w:r>
    </w:p>
    <w:p w:rsidR="00876124" w:rsidRPr="00573196" w:rsidRDefault="00876124" w:rsidP="0087612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196">
        <w:rPr>
          <w:rFonts w:ascii="Times New Roman" w:eastAsia="Calibri" w:hAnsi="Times New Roman" w:cs="Times New Roman"/>
          <w:sz w:val="24"/>
          <w:szCs w:val="24"/>
        </w:rPr>
        <w:t>1. Верно только А; 2. Верно только Б; 3. Оба суждения верны; 4. Оба суждения неверны.</w:t>
      </w:r>
    </w:p>
    <w:p w:rsidR="00B55879" w:rsidRPr="00573196" w:rsidRDefault="00B55879" w:rsidP="00B5587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</w:rPr>
        <w:t>А8. К экономическим благам относят:</w:t>
      </w:r>
    </w:p>
    <w:p w:rsidR="00B55879" w:rsidRPr="00573196" w:rsidRDefault="00B55879" w:rsidP="00B5587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196">
        <w:rPr>
          <w:rFonts w:ascii="Times New Roman" w:eastAsia="Calibri" w:hAnsi="Times New Roman" w:cs="Times New Roman"/>
          <w:sz w:val="24"/>
          <w:szCs w:val="24"/>
        </w:rPr>
        <w:t>1.Ветер; 2.Солнечный свет; 3.Морская вода; 4.Бытовая техника.</w:t>
      </w:r>
    </w:p>
    <w:p w:rsidR="00B55879" w:rsidRPr="00573196" w:rsidRDefault="00B55879" w:rsidP="00B5587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</w:rPr>
        <w:t>А9. Тип экономической системы, при которой обычаи и традиции определяют практику использования ограниченности ресурсов:</w:t>
      </w:r>
    </w:p>
    <w:p w:rsidR="00B55879" w:rsidRPr="00573196" w:rsidRDefault="00B55879" w:rsidP="00B5587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196">
        <w:rPr>
          <w:rFonts w:ascii="Times New Roman" w:eastAsia="Calibri" w:hAnsi="Times New Roman" w:cs="Times New Roman"/>
          <w:sz w:val="24"/>
          <w:szCs w:val="24"/>
        </w:rPr>
        <w:t>1.Традиционная экономика; 2.Командная; 3.Рыночная; 4.Смешаная.</w:t>
      </w:r>
    </w:p>
    <w:p w:rsidR="00A04455" w:rsidRPr="00573196" w:rsidRDefault="00A04455" w:rsidP="00B5587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</w:rPr>
        <w:t>А10. Фактор производства, включающий в себя физические и умственные усилия, способности и умения, здоровье и квалификацию работников.</w:t>
      </w:r>
    </w:p>
    <w:p w:rsidR="00A04455" w:rsidRPr="00573196" w:rsidRDefault="00A04455" w:rsidP="00A0445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196">
        <w:rPr>
          <w:rFonts w:ascii="Times New Roman" w:eastAsia="Calibri" w:hAnsi="Times New Roman" w:cs="Times New Roman"/>
          <w:sz w:val="24"/>
          <w:szCs w:val="24"/>
        </w:rPr>
        <w:t>1.Предпринимательские способности; 2. Капитал; 3. Труд; 4. Земля</w:t>
      </w:r>
      <w:r w:rsidR="00106C59" w:rsidRPr="0057319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06C59" w:rsidRPr="00573196" w:rsidRDefault="00106C59" w:rsidP="00A0445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</w:rPr>
        <w:t>А11. Тип фирмы, созданный на основе объединения двух и более лиц для организации и совместного ведения дела.</w:t>
      </w:r>
    </w:p>
    <w:p w:rsidR="00106C59" w:rsidRPr="00573196" w:rsidRDefault="00106C59" w:rsidP="00106C5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196">
        <w:rPr>
          <w:rFonts w:ascii="Times New Roman" w:eastAsia="Calibri" w:hAnsi="Times New Roman" w:cs="Times New Roman"/>
          <w:sz w:val="24"/>
          <w:szCs w:val="24"/>
        </w:rPr>
        <w:t xml:space="preserve">1.Акционерное общество; 2. Товарищество; 3. Индивидуальное предпринимательство. </w:t>
      </w:r>
    </w:p>
    <w:p w:rsidR="00384360" w:rsidRPr="00573196" w:rsidRDefault="00384360" w:rsidP="00106C5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</w:rPr>
        <w:t>А12. Продажа товаров крупными партиями:</w:t>
      </w:r>
    </w:p>
    <w:p w:rsidR="00106C59" w:rsidRPr="00573196" w:rsidRDefault="00384360" w:rsidP="00A0445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196">
        <w:rPr>
          <w:rFonts w:ascii="Times New Roman" w:eastAsia="Calibri" w:hAnsi="Times New Roman" w:cs="Times New Roman"/>
          <w:sz w:val="24"/>
          <w:szCs w:val="24"/>
        </w:rPr>
        <w:lastRenderedPageBreak/>
        <w:t>1.Розничная торговля; 2.Внутренняя торговля; 3. Внешняя торговля; 4.Оптовая торговля.</w:t>
      </w:r>
    </w:p>
    <w:p w:rsidR="00384360" w:rsidRPr="00573196" w:rsidRDefault="00BB48CE" w:rsidP="00A0445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384360" w:rsidRPr="00573196">
        <w:rPr>
          <w:rFonts w:ascii="Times New Roman" w:eastAsia="Calibri" w:hAnsi="Times New Roman" w:cs="Times New Roman"/>
          <w:b/>
          <w:sz w:val="24"/>
          <w:szCs w:val="24"/>
        </w:rPr>
        <w:t>13.Желание и возможность потребителя купить конкретный товар или получить услугу в конкретное время и в конкретном месте:</w:t>
      </w:r>
    </w:p>
    <w:p w:rsidR="00384360" w:rsidRPr="00573196" w:rsidRDefault="00384360" w:rsidP="00A0445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196">
        <w:rPr>
          <w:rFonts w:ascii="Times New Roman" w:eastAsia="Calibri" w:hAnsi="Times New Roman" w:cs="Times New Roman"/>
          <w:sz w:val="24"/>
          <w:szCs w:val="24"/>
        </w:rPr>
        <w:t>1.Спрос; 2. Предложение; 3. Конкуренция 4.Свободное ценообразование.</w:t>
      </w:r>
    </w:p>
    <w:p w:rsidR="00BB48CE" w:rsidRPr="00573196" w:rsidRDefault="00BB48CE" w:rsidP="00A0445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</w:rPr>
        <w:t>А14. Затраты, которые не меняются в зависимости от объема производства:</w:t>
      </w:r>
    </w:p>
    <w:p w:rsidR="00BB48CE" w:rsidRPr="00573196" w:rsidRDefault="00BB48CE" w:rsidP="00A0445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196">
        <w:rPr>
          <w:rFonts w:ascii="Times New Roman" w:eastAsia="Calibri" w:hAnsi="Times New Roman" w:cs="Times New Roman"/>
          <w:sz w:val="24"/>
          <w:szCs w:val="24"/>
        </w:rPr>
        <w:t>1.Переменные; 2. Постоянные; 3. Общие; 4. Сезонные.</w:t>
      </w:r>
    </w:p>
    <w:p w:rsidR="001F1A67" w:rsidRPr="00573196" w:rsidRDefault="001F1A67" w:rsidP="001F1A67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</w:rPr>
        <w:t>А15. Вид безработицы, связанный со спадом производства</w:t>
      </w:r>
      <w:r w:rsidR="00975103" w:rsidRPr="00573196">
        <w:rPr>
          <w:rFonts w:ascii="Times New Roman" w:eastAsia="Calibri" w:hAnsi="Times New Roman" w:cs="Times New Roman"/>
          <w:b/>
          <w:sz w:val="24"/>
          <w:szCs w:val="24"/>
        </w:rPr>
        <w:t xml:space="preserve"> (экономическим кризисом)</w:t>
      </w:r>
      <w:r w:rsidRPr="00573196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7544CC" w:rsidRPr="00573196" w:rsidRDefault="001F1A67" w:rsidP="007544C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196">
        <w:rPr>
          <w:rFonts w:ascii="Times New Roman" w:eastAsia="Calibri" w:hAnsi="Times New Roman" w:cs="Times New Roman"/>
          <w:sz w:val="24"/>
          <w:szCs w:val="24"/>
        </w:rPr>
        <w:t>1.Цикличекая; 2.Фрикционная; 3.Структурная; 4.Сезонная</w:t>
      </w:r>
    </w:p>
    <w:p w:rsidR="007544CC" w:rsidRPr="00573196" w:rsidRDefault="004C0124" w:rsidP="008E7891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  <w:u w:val="single"/>
        </w:rPr>
        <w:t>ЧАСТЬ Б. Задания повышенной сложности, с различными вариантами выполнения.</w:t>
      </w:r>
    </w:p>
    <w:p w:rsidR="008E7891" w:rsidRPr="00573196" w:rsidRDefault="008E7891" w:rsidP="008E7891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Б1. Закончи предложение.</w:t>
      </w:r>
    </w:p>
    <w:p w:rsidR="00D14C1F" w:rsidRPr="00573196" w:rsidRDefault="008E7891" w:rsidP="00D14C1F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3196">
        <w:rPr>
          <w:rFonts w:ascii="Times New Roman" w:eastAsia="Calibri" w:hAnsi="Times New Roman" w:cs="Times New Roman"/>
          <w:sz w:val="24"/>
          <w:szCs w:val="24"/>
          <w:lang w:eastAsia="ru-RU"/>
        </w:rPr>
        <w:t>Взаимосвязи и взаимозависимости, в которые вступают люди в процессе своей деятельности, называется_____________________________________________.</w:t>
      </w:r>
    </w:p>
    <w:p w:rsidR="004C0124" w:rsidRPr="00573196" w:rsidRDefault="004C0124" w:rsidP="00D14C1F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Б2. Ответь на вопрос.</w:t>
      </w:r>
    </w:p>
    <w:p w:rsidR="004C0124" w:rsidRPr="00573196" w:rsidRDefault="004C0124" w:rsidP="00D14C1F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3196">
        <w:rPr>
          <w:rFonts w:ascii="Times New Roman" w:eastAsia="Calibri" w:hAnsi="Times New Roman" w:cs="Times New Roman"/>
          <w:sz w:val="24"/>
          <w:szCs w:val="24"/>
          <w:lang w:eastAsia="ru-RU"/>
        </w:rPr>
        <w:t>Что такое социальные сети? Почему они завоевали такую популярность среди населения всего мира?</w:t>
      </w:r>
    </w:p>
    <w:p w:rsidR="006E5BC7" w:rsidRPr="00573196" w:rsidRDefault="006E5BC7" w:rsidP="00D14C1F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Б3. Соотнеси уровни образования и их примеры.</w:t>
      </w:r>
    </w:p>
    <w:p w:rsidR="006E5BC7" w:rsidRPr="00573196" w:rsidRDefault="006E5BC7" w:rsidP="00D14C1F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31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1.Общее образование                          </w:t>
      </w:r>
      <w:r w:rsidR="002514D7" w:rsidRPr="005731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А. Павел является студентом 3 курса университета.</w:t>
      </w:r>
    </w:p>
    <w:p w:rsidR="006E5BC7" w:rsidRPr="00573196" w:rsidRDefault="006E5BC7" w:rsidP="00D14C1F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3196">
        <w:rPr>
          <w:rFonts w:ascii="Times New Roman" w:eastAsia="Calibri" w:hAnsi="Times New Roman" w:cs="Times New Roman"/>
          <w:sz w:val="24"/>
          <w:szCs w:val="24"/>
          <w:lang w:eastAsia="ru-RU"/>
        </w:rPr>
        <w:t>2.Дополнительное образование</w:t>
      </w:r>
      <w:r w:rsidR="002514D7" w:rsidRPr="005731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Б. Игорь посещает театральный кружок.</w:t>
      </w:r>
    </w:p>
    <w:p w:rsidR="006E5BC7" w:rsidRPr="00573196" w:rsidRDefault="006E5BC7" w:rsidP="00D14C1F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3196">
        <w:rPr>
          <w:rFonts w:ascii="Times New Roman" w:eastAsia="Calibri" w:hAnsi="Times New Roman" w:cs="Times New Roman"/>
          <w:sz w:val="24"/>
          <w:szCs w:val="24"/>
          <w:lang w:eastAsia="ru-RU"/>
        </w:rPr>
        <w:t>3.Профессиональное образование</w:t>
      </w:r>
      <w:r w:rsidR="002514D7" w:rsidRPr="005731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В. Маргарита учится в 7 классе.</w:t>
      </w:r>
    </w:p>
    <w:p w:rsidR="002514D7" w:rsidRPr="00573196" w:rsidRDefault="002514D7" w:rsidP="00D14C1F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31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Г. Ирина учится в колледже на экономиста.</w:t>
      </w:r>
    </w:p>
    <w:p w:rsidR="00975103" w:rsidRPr="00573196" w:rsidRDefault="00975103" w:rsidP="00D14C1F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Б4.Работа с изображением.</w:t>
      </w:r>
    </w:p>
    <w:p w:rsidR="00975103" w:rsidRPr="00573196" w:rsidRDefault="00975103" w:rsidP="00D14C1F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3196">
        <w:rPr>
          <w:rFonts w:ascii="Times New Roman" w:eastAsia="Calibri" w:hAnsi="Times New Roman" w:cs="Times New Roman"/>
          <w:sz w:val="24"/>
          <w:szCs w:val="24"/>
          <w:lang w:eastAsia="ru-RU"/>
        </w:rPr>
        <w:t>Что изображено на иллюст</w:t>
      </w:r>
      <w:r w:rsidR="006459B6" w:rsidRPr="00573196">
        <w:rPr>
          <w:rFonts w:ascii="Times New Roman" w:eastAsia="Calibri" w:hAnsi="Times New Roman" w:cs="Times New Roman"/>
          <w:sz w:val="24"/>
          <w:szCs w:val="24"/>
          <w:lang w:eastAsia="ru-RU"/>
        </w:rPr>
        <w:t>рациях</w:t>
      </w:r>
      <w:r w:rsidRPr="00573196">
        <w:rPr>
          <w:rFonts w:ascii="Times New Roman" w:eastAsia="Calibri" w:hAnsi="Times New Roman" w:cs="Times New Roman"/>
          <w:sz w:val="24"/>
          <w:szCs w:val="24"/>
          <w:lang w:eastAsia="ru-RU"/>
        </w:rPr>
        <w:t>? Как</w:t>
      </w:r>
      <w:r w:rsidR="006459B6" w:rsidRPr="00573196">
        <w:rPr>
          <w:rFonts w:ascii="Times New Roman" w:eastAsia="Calibri" w:hAnsi="Times New Roman" w:cs="Times New Roman"/>
          <w:sz w:val="24"/>
          <w:szCs w:val="24"/>
          <w:lang w:eastAsia="ru-RU"/>
        </w:rPr>
        <w:t>ое отношение к этому имеет человек?</w:t>
      </w:r>
    </w:p>
    <w:p w:rsidR="00975103" w:rsidRPr="00573196" w:rsidRDefault="00975103" w:rsidP="00D14C1F">
      <w:pPr>
        <w:spacing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57319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57319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B24142" wp14:editId="1D7E43E4">
            <wp:extent cx="1961515" cy="2161731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ctory-producing-co2-pollution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97" b="12927"/>
                    <a:stretch/>
                  </pic:blipFill>
                  <pic:spPr bwMode="auto">
                    <a:xfrm>
                      <a:off x="0" y="0"/>
                      <a:ext cx="1966299" cy="21670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459B6" w:rsidRPr="00573196">
        <w:rPr>
          <w:rStyle w:val="a"/>
          <w:rFonts w:ascii="Times New Roman" w:eastAsia="Times New Roman" w:hAnsi="Times New Roman" w:cs="Times New Roman"/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6459B6" w:rsidRPr="0057319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                      </w:t>
      </w:r>
      <w:r w:rsidR="006459B6" w:rsidRPr="0057319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FF3D2D" wp14:editId="4DDA956E">
            <wp:extent cx="3399343" cy="1903924"/>
            <wp:effectExtent l="0" t="0" r="0" b="1270"/>
            <wp:docPr id="2" name="Рисунок 2" descr="C:\Users\Admin\Downloads\view-nuclear-bomb-apocalyptic-explo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view-nuclear-bomb-apocalyptic-explosi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343" cy="190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BCE" w:rsidRPr="00573196" w:rsidRDefault="00610BCE" w:rsidP="00D14C1F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73196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Б5. Опиши портрет финансово-грамотного человека.</w:t>
      </w:r>
    </w:p>
    <w:p w:rsidR="00D14C1F" w:rsidRPr="00573196" w:rsidRDefault="00D14C1F" w:rsidP="00D14C1F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4C1F" w:rsidRPr="00573196" w:rsidRDefault="00D14C1F" w:rsidP="00D14C1F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4C1F" w:rsidRPr="00573196" w:rsidRDefault="00D14C1F" w:rsidP="00D14C1F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4C1F" w:rsidRPr="00573196" w:rsidRDefault="00D14C1F" w:rsidP="00D14C1F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4C1F" w:rsidRPr="00573196" w:rsidRDefault="00D14C1F" w:rsidP="00610BCE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4C1F" w:rsidRPr="00573196" w:rsidRDefault="00D14C1F" w:rsidP="00610BCE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4C1F" w:rsidRPr="00573196" w:rsidRDefault="00D14C1F" w:rsidP="00D14C1F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Ответы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117"/>
        <w:gridCol w:w="2978"/>
        <w:gridCol w:w="1695"/>
      </w:tblGrid>
      <w:tr w:rsidR="00573196" w:rsidRPr="00573196" w:rsidTr="00C756A8">
        <w:tc>
          <w:tcPr>
            <w:tcW w:w="1555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3117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Вариант 1</w:t>
            </w:r>
          </w:p>
        </w:tc>
        <w:tc>
          <w:tcPr>
            <w:tcW w:w="2978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Вариант 2</w:t>
            </w:r>
          </w:p>
        </w:tc>
        <w:tc>
          <w:tcPr>
            <w:tcW w:w="1695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573196" w:rsidRPr="00573196" w:rsidTr="00C756A8">
        <w:tc>
          <w:tcPr>
            <w:tcW w:w="9345" w:type="dxa"/>
            <w:gridSpan w:val="4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57319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Часть А</w:t>
            </w:r>
          </w:p>
        </w:tc>
      </w:tr>
      <w:tr w:rsidR="00573196" w:rsidRPr="00573196" w:rsidTr="00C756A8">
        <w:tc>
          <w:tcPr>
            <w:tcW w:w="1555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А1</w:t>
            </w:r>
          </w:p>
        </w:tc>
        <w:tc>
          <w:tcPr>
            <w:tcW w:w="3117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73196" w:rsidRPr="00573196" w:rsidTr="00C756A8">
        <w:tc>
          <w:tcPr>
            <w:tcW w:w="1555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А2</w:t>
            </w:r>
          </w:p>
        </w:tc>
        <w:tc>
          <w:tcPr>
            <w:tcW w:w="3117" w:type="dxa"/>
          </w:tcPr>
          <w:p w:rsidR="00D14C1F" w:rsidRPr="00573196" w:rsidRDefault="00C756A8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5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73196" w:rsidRPr="00573196" w:rsidTr="00C756A8">
        <w:tc>
          <w:tcPr>
            <w:tcW w:w="1555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3117" w:type="dxa"/>
          </w:tcPr>
          <w:p w:rsidR="00D14C1F" w:rsidRPr="00573196" w:rsidRDefault="004C0124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:rsidR="00D14C1F" w:rsidRPr="00573196" w:rsidRDefault="004C0124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73196" w:rsidRPr="00573196" w:rsidTr="00C756A8">
        <w:tc>
          <w:tcPr>
            <w:tcW w:w="1555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3117" w:type="dxa"/>
          </w:tcPr>
          <w:p w:rsidR="00D14C1F" w:rsidRPr="00573196" w:rsidRDefault="003202EA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D14C1F" w:rsidRPr="00573196" w:rsidRDefault="000506FE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73196" w:rsidRPr="00573196" w:rsidTr="00C756A8">
        <w:tc>
          <w:tcPr>
            <w:tcW w:w="1555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3117" w:type="dxa"/>
          </w:tcPr>
          <w:p w:rsidR="00D14C1F" w:rsidRPr="00573196" w:rsidRDefault="003202EA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D14C1F" w:rsidRPr="00573196" w:rsidRDefault="003202EA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5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73196" w:rsidRPr="00573196" w:rsidTr="00C756A8">
        <w:tc>
          <w:tcPr>
            <w:tcW w:w="1555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А6</w:t>
            </w:r>
          </w:p>
        </w:tc>
        <w:tc>
          <w:tcPr>
            <w:tcW w:w="3117" w:type="dxa"/>
          </w:tcPr>
          <w:p w:rsidR="00D14C1F" w:rsidRPr="00573196" w:rsidRDefault="006E5BC7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:rsidR="00D14C1F" w:rsidRPr="00573196" w:rsidRDefault="006E5BC7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73196" w:rsidRPr="00573196" w:rsidTr="00C756A8">
        <w:tc>
          <w:tcPr>
            <w:tcW w:w="1555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А7</w:t>
            </w:r>
          </w:p>
        </w:tc>
        <w:tc>
          <w:tcPr>
            <w:tcW w:w="3117" w:type="dxa"/>
          </w:tcPr>
          <w:p w:rsidR="00D14C1F" w:rsidRPr="00573196" w:rsidRDefault="00876124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:rsidR="00D14C1F" w:rsidRPr="00573196" w:rsidRDefault="00876124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73196" w:rsidRPr="00573196" w:rsidTr="00C756A8">
        <w:tc>
          <w:tcPr>
            <w:tcW w:w="1555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3117" w:type="dxa"/>
          </w:tcPr>
          <w:p w:rsidR="00D14C1F" w:rsidRPr="00573196" w:rsidRDefault="00B55879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D14C1F" w:rsidRPr="00573196" w:rsidRDefault="00B55879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73196" w:rsidRPr="00573196" w:rsidTr="00C756A8">
        <w:tc>
          <w:tcPr>
            <w:tcW w:w="1555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А9</w:t>
            </w:r>
          </w:p>
        </w:tc>
        <w:tc>
          <w:tcPr>
            <w:tcW w:w="3117" w:type="dxa"/>
          </w:tcPr>
          <w:p w:rsidR="00D14C1F" w:rsidRPr="00573196" w:rsidRDefault="00B55879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:rsidR="00D14C1F" w:rsidRPr="00573196" w:rsidRDefault="00B55879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73196" w:rsidRPr="00573196" w:rsidTr="00C756A8">
        <w:tc>
          <w:tcPr>
            <w:tcW w:w="1555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А10</w:t>
            </w:r>
          </w:p>
        </w:tc>
        <w:tc>
          <w:tcPr>
            <w:tcW w:w="3117" w:type="dxa"/>
          </w:tcPr>
          <w:p w:rsidR="00D14C1F" w:rsidRPr="00573196" w:rsidRDefault="00A04455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D14C1F" w:rsidRPr="00573196" w:rsidRDefault="00A04455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5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73196" w:rsidRPr="00573196" w:rsidTr="00C756A8">
        <w:tc>
          <w:tcPr>
            <w:tcW w:w="1555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А11</w:t>
            </w:r>
          </w:p>
        </w:tc>
        <w:tc>
          <w:tcPr>
            <w:tcW w:w="3117" w:type="dxa"/>
          </w:tcPr>
          <w:p w:rsidR="00D14C1F" w:rsidRPr="00573196" w:rsidRDefault="00106C59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:rsidR="00D14C1F" w:rsidRPr="00573196" w:rsidRDefault="00106C59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bookmarkStart w:id="0" w:name="_GoBack"/>
        <w:bookmarkEnd w:id="0"/>
      </w:tr>
      <w:tr w:rsidR="00573196" w:rsidRPr="00573196" w:rsidTr="00C756A8">
        <w:tc>
          <w:tcPr>
            <w:tcW w:w="1555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А12</w:t>
            </w:r>
          </w:p>
        </w:tc>
        <w:tc>
          <w:tcPr>
            <w:tcW w:w="3117" w:type="dxa"/>
          </w:tcPr>
          <w:p w:rsidR="00D14C1F" w:rsidRPr="00573196" w:rsidRDefault="00384360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D14C1F" w:rsidRPr="00573196" w:rsidRDefault="00384360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5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73196" w:rsidRPr="00573196" w:rsidTr="00C756A8">
        <w:tc>
          <w:tcPr>
            <w:tcW w:w="1555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А13</w:t>
            </w:r>
          </w:p>
        </w:tc>
        <w:tc>
          <w:tcPr>
            <w:tcW w:w="3117" w:type="dxa"/>
          </w:tcPr>
          <w:p w:rsidR="00D14C1F" w:rsidRPr="00573196" w:rsidRDefault="00384360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D14C1F" w:rsidRPr="00573196" w:rsidRDefault="00384360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73196" w:rsidRPr="00573196" w:rsidTr="00C756A8">
        <w:tc>
          <w:tcPr>
            <w:tcW w:w="1555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А14</w:t>
            </w:r>
          </w:p>
        </w:tc>
        <w:tc>
          <w:tcPr>
            <w:tcW w:w="3117" w:type="dxa"/>
          </w:tcPr>
          <w:p w:rsidR="00D14C1F" w:rsidRPr="00573196" w:rsidRDefault="00BB48CE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D14C1F" w:rsidRPr="00573196" w:rsidRDefault="00BB48CE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73196" w:rsidRPr="00573196" w:rsidTr="00C756A8">
        <w:tc>
          <w:tcPr>
            <w:tcW w:w="1555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А15</w:t>
            </w:r>
          </w:p>
        </w:tc>
        <w:tc>
          <w:tcPr>
            <w:tcW w:w="3117" w:type="dxa"/>
          </w:tcPr>
          <w:p w:rsidR="00D14C1F" w:rsidRPr="00573196" w:rsidRDefault="001F1A67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:rsidR="00D14C1F" w:rsidRPr="00573196" w:rsidRDefault="00975103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73196" w:rsidRPr="00573196" w:rsidTr="00C756A8">
        <w:tc>
          <w:tcPr>
            <w:tcW w:w="1555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57319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Часть Б</w:t>
            </w:r>
          </w:p>
        </w:tc>
        <w:tc>
          <w:tcPr>
            <w:tcW w:w="3117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3196" w:rsidRPr="00573196" w:rsidTr="00C756A8">
        <w:tc>
          <w:tcPr>
            <w:tcW w:w="1555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Б1</w:t>
            </w:r>
          </w:p>
        </w:tc>
        <w:tc>
          <w:tcPr>
            <w:tcW w:w="3117" w:type="dxa"/>
          </w:tcPr>
          <w:p w:rsidR="00D14C1F" w:rsidRPr="00573196" w:rsidRDefault="008E7891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Общество/обществом</w:t>
            </w:r>
          </w:p>
        </w:tc>
        <w:tc>
          <w:tcPr>
            <w:tcW w:w="2978" w:type="dxa"/>
          </w:tcPr>
          <w:p w:rsidR="00D14C1F" w:rsidRPr="00573196" w:rsidRDefault="008E7891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Общественными отношениями</w:t>
            </w:r>
          </w:p>
        </w:tc>
        <w:tc>
          <w:tcPr>
            <w:tcW w:w="1695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73196" w:rsidRPr="00573196" w:rsidTr="00C756A8">
        <w:tc>
          <w:tcPr>
            <w:tcW w:w="1555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Б2</w:t>
            </w:r>
          </w:p>
        </w:tc>
        <w:tc>
          <w:tcPr>
            <w:tcW w:w="3117" w:type="dxa"/>
          </w:tcPr>
          <w:p w:rsidR="000506FE" w:rsidRPr="00573196" w:rsidRDefault="000506FE" w:rsidP="000506F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31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Информационные технологии — </w:t>
            </w:r>
            <w:r w:rsidRPr="00573196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это совокупность методов, программно-технических и технологических средств, обеспечивающих сбор, накопление, обработку, хранение, представление и распространение информации, а также автоматизацию управления бизнес-процессами организаций, проектирования и производства различного оборудования. Появление ИТ способствовало улучшению управления, повышению производительности труда, экономии рабочего времени, автоматизации и роботизации производства. Появились ресурсы, которые облегчили торговлю, общение и многое другое.</w:t>
            </w:r>
          </w:p>
        </w:tc>
        <w:tc>
          <w:tcPr>
            <w:tcW w:w="2978" w:type="dxa"/>
          </w:tcPr>
          <w:p w:rsidR="00D14C1F" w:rsidRPr="00573196" w:rsidRDefault="00862392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  <w:r w:rsidR="004C0124"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неформальные сообщества, которые используются для общения, обмена мнениями и получения информации. Человек, общаясь в </w:t>
            </w: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соц. сетях</w:t>
            </w:r>
            <w:r w:rsidR="004C0124"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реализует свои базовые социальные потребности- потребности в общении.</w:t>
            </w: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Например, вести переписку, комментировать какую- либо информацию, размещать фотографии и видеоролики.</w:t>
            </w:r>
          </w:p>
        </w:tc>
        <w:tc>
          <w:tcPr>
            <w:tcW w:w="1695" w:type="dxa"/>
          </w:tcPr>
          <w:p w:rsidR="00D14C1F" w:rsidRPr="00573196" w:rsidRDefault="00862392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2б. -за полный ответ; 1б.- за 1 допущенную ошибку, или недочет; за 2 и более ошибок – 0 б.</w:t>
            </w:r>
          </w:p>
        </w:tc>
      </w:tr>
      <w:tr w:rsidR="00573196" w:rsidRPr="00573196" w:rsidTr="00C756A8">
        <w:tc>
          <w:tcPr>
            <w:tcW w:w="1555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Б3</w:t>
            </w:r>
          </w:p>
        </w:tc>
        <w:tc>
          <w:tcPr>
            <w:tcW w:w="3117" w:type="dxa"/>
          </w:tcPr>
          <w:p w:rsidR="00D14C1F" w:rsidRPr="00573196" w:rsidRDefault="002514D7" w:rsidP="008623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  <w:proofErr w:type="gramStart"/>
            <w:r w:rsidR="001C5105"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А,В</w:t>
            </w:r>
            <w:proofErr w:type="gramEnd"/>
            <w:r w:rsidR="001C5105"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,Д</w:t>
            </w: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="001C5105"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2-Б,Г.</w:t>
            </w:r>
          </w:p>
        </w:tc>
        <w:tc>
          <w:tcPr>
            <w:tcW w:w="2978" w:type="dxa"/>
          </w:tcPr>
          <w:p w:rsidR="00D14C1F" w:rsidRPr="00573196" w:rsidRDefault="002514D7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1-В; 2-Б; 3-</w:t>
            </w:r>
            <w:proofErr w:type="gramStart"/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А,Г.</w:t>
            </w:r>
            <w:proofErr w:type="gramEnd"/>
          </w:p>
        </w:tc>
        <w:tc>
          <w:tcPr>
            <w:tcW w:w="1695" w:type="dxa"/>
          </w:tcPr>
          <w:p w:rsidR="00D14C1F" w:rsidRPr="00573196" w:rsidRDefault="00610BCE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2б. -за полный ответ; 1б.- за 1 допущенную ошибку, или </w:t>
            </w: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недочет; за 2 и более ошибок – 0 б</w:t>
            </w:r>
          </w:p>
        </w:tc>
      </w:tr>
      <w:tr w:rsidR="00573196" w:rsidRPr="00573196" w:rsidTr="00C756A8">
        <w:tc>
          <w:tcPr>
            <w:tcW w:w="1555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Б4</w:t>
            </w:r>
          </w:p>
        </w:tc>
        <w:tc>
          <w:tcPr>
            <w:tcW w:w="3117" w:type="dxa"/>
          </w:tcPr>
          <w:p w:rsidR="00D14C1F" w:rsidRPr="00573196" w:rsidRDefault="00FE7F78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Банковская карта и банк. С помощью банковской карты можно оплачивать товары и услуги</w:t>
            </w:r>
            <w:r w:rsidR="00573196"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. Услуги</w:t>
            </w:r>
            <w:r w:rsidR="00AA5E32"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, которые предоставляет банк: банковские вклады(депозиты); кредиты; обмен валюты; выпуск платежных карт; продажа акций.</w:t>
            </w:r>
          </w:p>
        </w:tc>
        <w:tc>
          <w:tcPr>
            <w:tcW w:w="2978" w:type="dxa"/>
          </w:tcPr>
          <w:p w:rsidR="00D14C1F" w:rsidRPr="00573196" w:rsidRDefault="006459B6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Техногенные катастрофы/ аварии. Трудовая деятельность человека и вмешательство в природу приводит к росту техногенных аварий и катастроф. Среди главных ошибок- некачественное строительство и отступление от проекта, нарушение требований технологического процесса из-за недостаточной подготовки, недисциплинированности и халатности персонала, пренебрежение мерами безопасности.</w:t>
            </w:r>
          </w:p>
        </w:tc>
        <w:tc>
          <w:tcPr>
            <w:tcW w:w="1695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2б. -за полный ответ; 1б.- за 1 допущенную ошибку, или недочет; за 2 и более ошибок – 0 б</w:t>
            </w:r>
          </w:p>
        </w:tc>
      </w:tr>
      <w:tr w:rsidR="00573196" w:rsidRPr="00573196" w:rsidTr="00C756A8">
        <w:tc>
          <w:tcPr>
            <w:tcW w:w="1555" w:type="dxa"/>
          </w:tcPr>
          <w:p w:rsidR="00D14C1F" w:rsidRPr="00573196" w:rsidRDefault="00D14C1F" w:rsidP="00D14C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Б5</w:t>
            </w:r>
          </w:p>
        </w:tc>
        <w:tc>
          <w:tcPr>
            <w:tcW w:w="3117" w:type="dxa"/>
          </w:tcPr>
          <w:p w:rsidR="003968E0" w:rsidRPr="00573196" w:rsidRDefault="003968E0" w:rsidP="003968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Начните вести таблицу учёта доходов и расходов. </w:t>
            </w: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Проанализируйте доходы и расходы. </w:t>
            </w:r>
          </w:p>
          <w:p w:rsidR="003968E0" w:rsidRPr="00573196" w:rsidRDefault="003968E0" w:rsidP="003968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Сформулируйте цели. Определите срок, за который вы</w:t>
            </w: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планируете этих целей достичь.              </w:t>
            </w:r>
          </w:p>
          <w:p w:rsidR="003968E0" w:rsidRPr="00573196" w:rsidRDefault="003968E0" w:rsidP="003968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Составьте план. Учтите в нём свои ежемесячные траты. </w:t>
            </w:r>
          </w:p>
          <w:p w:rsidR="003968E0" w:rsidRPr="00573196" w:rsidRDefault="003968E0" w:rsidP="003968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Следуйте плану и вовремя корректируйте его. </w:t>
            </w:r>
          </w:p>
          <w:p w:rsidR="00D14C1F" w:rsidRPr="00573196" w:rsidRDefault="003968E0" w:rsidP="003968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Для упрощения учёта можно использовать программы-планировщики для компьютеров и смартфонов.</w:t>
            </w:r>
          </w:p>
        </w:tc>
        <w:tc>
          <w:tcPr>
            <w:tcW w:w="2978" w:type="dxa"/>
          </w:tcPr>
          <w:p w:rsidR="003968E0" w:rsidRPr="00573196" w:rsidRDefault="003968E0" w:rsidP="003968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Всегда знает, сколько денег он тратит ежемесячно, ведет учет расходов и доходов.</w:t>
            </w:r>
          </w:p>
          <w:p w:rsidR="003968E0" w:rsidRPr="00573196" w:rsidRDefault="003968E0" w:rsidP="003968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Может запланировать крупные покупки: поездку на море, образование детей, приобретение машины или квартиры.</w:t>
            </w:r>
          </w:p>
          <w:p w:rsidR="003968E0" w:rsidRPr="00573196" w:rsidRDefault="003968E0" w:rsidP="003968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Хорошо просчитывает свои возможности и решает, готов ли он к таким тратам.</w:t>
            </w:r>
          </w:p>
          <w:p w:rsidR="003968E0" w:rsidRPr="00573196" w:rsidRDefault="003968E0" w:rsidP="003968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Определяет четкие цели в области финансов на год или несколько лет с составленным бюджетом.</w:t>
            </w:r>
          </w:p>
          <w:p w:rsidR="003968E0" w:rsidRPr="00573196" w:rsidRDefault="003968E0" w:rsidP="003968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Умеет экономить и инвестировать.</w:t>
            </w:r>
          </w:p>
          <w:p w:rsidR="003968E0" w:rsidRPr="00573196" w:rsidRDefault="003968E0" w:rsidP="003968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Эмоциональные покупки совершает только в рамках выделенной на эти цели суммы.</w:t>
            </w:r>
          </w:p>
          <w:p w:rsidR="003968E0" w:rsidRPr="00573196" w:rsidRDefault="003968E0" w:rsidP="003968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берет кредиты под высокие проценты (займы в </w:t>
            </w:r>
            <w:proofErr w:type="spellStart"/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микрофинансовых</w:t>
            </w:r>
            <w:proofErr w:type="spellEnd"/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организациях).</w:t>
            </w:r>
          </w:p>
          <w:p w:rsidR="00D14C1F" w:rsidRPr="00573196" w:rsidRDefault="003968E0" w:rsidP="003968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инвестирует в финансовые пирамиды и не рассматривает сомнительные виды заработка в интернете, </w:t>
            </w: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понимая, что это серьезный риск.</w:t>
            </w:r>
          </w:p>
        </w:tc>
        <w:tc>
          <w:tcPr>
            <w:tcW w:w="1695" w:type="dxa"/>
          </w:tcPr>
          <w:p w:rsidR="00D14C1F" w:rsidRPr="00573196" w:rsidRDefault="005777FF" w:rsidP="00573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  <w:r w:rsidR="00D14C1F"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б. -за </w:t>
            </w: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73196"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более</w:t>
            </w:r>
            <w:r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73196"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верных пунктов; 2б.- за 3-4 верных </w:t>
            </w:r>
            <w:proofErr w:type="gramStart"/>
            <w:r w:rsidR="00573196"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пункта;  1</w:t>
            </w:r>
            <w:proofErr w:type="gramEnd"/>
            <w:r w:rsidR="00573196"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>б - за 2 верных пункта - или недочет; 0 б – за 0-1 верный ответ.</w:t>
            </w:r>
            <w:r w:rsidR="00D14C1F" w:rsidRPr="005731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14C1F" w:rsidRPr="00573196" w:rsidRDefault="00975103" w:rsidP="00D14C1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4C12"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  <w:lastRenderedPageBreak/>
        <w:t xml:space="preserve">Изображение от </w:t>
      </w:r>
      <w:proofErr w:type="spellStart"/>
      <w:r w:rsidRPr="00774C12">
        <w:rPr>
          <w:rFonts w:ascii="Times New Roman" w:eastAsia="Calibri" w:hAnsi="Times New Roman" w:cs="Times New Roman"/>
          <w:color w:val="FFFFFF" w:themeColor="background1"/>
          <w:sz w:val="24"/>
          <w:szCs w:val="24"/>
          <w:lang w:val="en-US"/>
        </w:rPr>
        <w:t>freepik</w:t>
      </w:r>
      <w:proofErr w:type="spellEnd"/>
    </w:p>
    <w:p w:rsidR="00D14C1F" w:rsidRPr="00573196" w:rsidRDefault="00D14C1F" w:rsidP="00D14C1F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73196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оценивания:</w:t>
      </w:r>
    </w:p>
    <w:p w:rsidR="00D14C1F" w:rsidRPr="00573196" w:rsidRDefault="00774C12" w:rsidP="00D14C1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</w:t>
      </w:r>
      <w:r w:rsidR="00573196">
        <w:rPr>
          <w:rFonts w:ascii="Times New Roman" w:eastAsia="Calibri" w:hAnsi="Times New Roman" w:cs="Times New Roman"/>
          <w:sz w:val="24"/>
          <w:szCs w:val="24"/>
        </w:rPr>
        <w:t>-25</w:t>
      </w:r>
      <w:r w:rsidR="00D14C1F" w:rsidRPr="00573196">
        <w:rPr>
          <w:rFonts w:ascii="Times New Roman" w:eastAsia="Calibri" w:hAnsi="Times New Roman" w:cs="Times New Roman"/>
          <w:sz w:val="24"/>
          <w:szCs w:val="24"/>
        </w:rPr>
        <w:t xml:space="preserve"> б.- «5»</w:t>
      </w:r>
    </w:p>
    <w:p w:rsidR="00D14C1F" w:rsidRPr="00573196" w:rsidRDefault="00774C12" w:rsidP="00D14C1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16-20</w:t>
      </w:r>
      <w:r w:rsidR="00D14C1F" w:rsidRPr="00573196">
        <w:rPr>
          <w:rFonts w:ascii="Times New Roman" w:eastAsia="Calibri" w:hAnsi="Times New Roman" w:cs="Times New Roman"/>
          <w:sz w:val="24"/>
          <w:szCs w:val="24"/>
        </w:rPr>
        <w:t xml:space="preserve"> б.- «4»</w:t>
      </w:r>
    </w:p>
    <w:p w:rsidR="00D14C1F" w:rsidRPr="00573196" w:rsidRDefault="00774C12" w:rsidP="00D14C1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11-15</w:t>
      </w:r>
      <w:r w:rsidR="00D14C1F" w:rsidRPr="00573196">
        <w:rPr>
          <w:rFonts w:ascii="Times New Roman" w:eastAsia="Calibri" w:hAnsi="Times New Roman" w:cs="Times New Roman"/>
          <w:sz w:val="24"/>
          <w:szCs w:val="24"/>
        </w:rPr>
        <w:t xml:space="preserve"> б. – «3»</w:t>
      </w:r>
    </w:p>
    <w:p w:rsidR="00D14C1F" w:rsidRPr="00573196" w:rsidRDefault="00774C12" w:rsidP="00D14C1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0-10</w:t>
      </w:r>
      <w:r w:rsidR="00D14C1F" w:rsidRPr="00573196">
        <w:rPr>
          <w:rFonts w:ascii="Times New Roman" w:eastAsia="Calibri" w:hAnsi="Times New Roman" w:cs="Times New Roman"/>
          <w:sz w:val="24"/>
          <w:szCs w:val="24"/>
        </w:rPr>
        <w:t xml:space="preserve"> б.– «2»</w:t>
      </w:r>
    </w:p>
    <w:p w:rsidR="00D14C1F" w:rsidRPr="00573196" w:rsidRDefault="00D14C1F" w:rsidP="00D14C1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19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14C1F" w:rsidRPr="00573196" w:rsidRDefault="00D14C1F" w:rsidP="00D14C1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14C1F" w:rsidRPr="00573196" w:rsidRDefault="00D14C1F" w:rsidP="00D14C1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14C1F" w:rsidRPr="00573196" w:rsidRDefault="00D14C1F" w:rsidP="00D14C1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14C1F" w:rsidRPr="00573196" w:rsidRDefault="00D14C1F" w:rsidP="00D14C1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14C1F" w:rsidRPr="00573196" w:rsidRDefault="00D14C1F" w:rsidP="00D14C1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14C1F" w:rsidRPr="00573196" w:rsidRDefault="00D14C1F" w:rsidP="00D14C1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14C1F" w:rsidRPr="00573196" w:rsidRDefault="00D14C1F" w:rsidP="00D14C1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14C1F" w:rsidRPr="00573196" w:rsidRDefault="00D14C1F" w:rsidP="00D14C1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14C1F" w:rsidRPr="00573196" w:rsidRDefault="00D14C1F" w:rsidP="00D14C1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14C1F" w:rsidRPr="00573196" w:rsidRDefault="00D14C1F" w:rsidP="00D14C1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14C1F" w:rsidRPr="00573196" w:rsidRDefault="00D14C1F">
      <w:pPr>
        <w:rPr>
          <w:rFonts w:ascii="Times New Roman" w:hAnsi="Times New Roman" w:cs="Times New Roman"/>
          <w:sz w:val="24"/>
          <w:szCs w:val="24"/>
        </w:rPr>
      </w:pPr>
    </w:p>
    <w:sectPr w:rsidR="00D14C1F" w:rsidRPr="00573196" w:rsidSect="00C756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D37F9"/>
    <w:multiLevelType w:val="hybridMultilevel"/>
    <w:tmpl w:val="927AF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B3869"/>
    <w:multiLevelType w:val="hybridMultilevel"/>
    <w:tmpl w:val="DA74493C"/>
    <w:lvl w:ilvl="0" w:tplc="7C845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CA63F0"/>
    <w:multiLevelType w:val="hybridMultilevel"/>
    <w:tmpl w:val="6B46C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E7819"/>
    <w:multiLevelType w:val="hybridMultilevel"/>
    <w:tmpl w:val="92D0A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4683F"/>
    <w:multiLevelType w:val="hybridMultilevel"/>
    <w:tmpl w:val="F9725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03024A"/>
    <w:multiLevelType w:val="hybridMultilevel"/>
    <w:tmpl w:val="33803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F678E5"/>
    <w:multiLevelType w:val="hybridMultilevel"/>
    <w:tmpl w:val="29F62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E6E93"/>
    <w:multiLevelType w:val="hybridMultilevel"/>
    <w:tmpl w:val="9CFE4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D05549"/>
    <w:multiLevelType w:val="hybridMultilevel"/>
    <w:tmpl w:val="8176F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49"/>
    <w:rsid w:val="000506FE"/>
    <w:rsid w:val="00084149"/>
    <w:rsid w:val="00106C59"/>
    <w:rsid w:val="001C5105"/>
    <w:rsid w:val="001F1A67"/>
    <w:rsid w:val="002514D7"/>
    <w:rsid w:val="0027537F"/>
    <w:rsid w:val="003202EA"/>
    <w:rsid w:val="00384360"/>
    <w:rsid w:val="003968E0"/>
    <w:rsid w:val="004C0124"/>
    <w:rsid w:val="00573196"/>
    <w:rsid w:val="005777FF"/>
    <w:rsid w:val="005F5241"/>
    <w:rsid w:val="00610BCE"/>
    <w:rsid w:val="00642DF7"/>
    <w:rsid w:val="006459B6"/>
    <w:rsid w:val="006E5BC7"/>
    <w:rsid w:val="00730F97"/>
    <w:rsid w:val="007544CC"/>
    <w:rsid w:val="00774C12"/>
    <w:rsid w:val="00862392"/>
    <w:rsid w:val="00876124"/>
    <w:rsid w:val="008E7891"/>
    <w:rsid w:val="00975103"/>
    <w:rsid w:val="009D5C7F"/>
    <w:rsid w:val="00A04455"/>
    <w:rsid w:val="00A579A3"/>
    <w:rsid w:val="00AA5E32"/>
    <w:rsid w:val="00B55879"/>
    <w:rsid w:val="00BB48CE"/>
    <w:rsid w:val="00C756A8"/>
    <w:rsid w:val="00D14C1F"/>
    <w:rsid w:val="00D95D73"/>
    <w:rsid w:val="00DC337E"/>
    <w:rsid w:val="00FE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40F25-E59D-4044-9CCE-E7EE2F35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4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44CC"/>
    <w:pPr>
      <w:ind w:left="720"/>
      <w:contextualSpacing/>
    </w:pPr>
  </w:style>
  <w:style w:type="character" w:styleId="a5">
    <w:name w:val="Strong"/>
    <w:basedOn w:val="a0"/>
    <w:uiPriority w:val="22"/>
    <w:qFormat/>
    <w:rsid w:val="000506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годовая контрольная по обществознанию 8 класс док</Template>
  <TotalTime>0</TotalTime>
  <Pages>7</Pages>
  <Words>1634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10932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2024-04-22T19:30:00Z</cp:lastPrinted>
  <dcterms:created xsi:type="dcterms:W3CDTF">2024-04-22T19:35:00Z</dcterms:created>
  <dcterms:modified xsi:type="dcterms:W3CDTF">2024-04-22T19:35:00Z</dcterms:modified>
</cp:coreProperties>
</file>