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B35D3F" w:rsidRPr="00C71C2B" w:rsidP="00CD2B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71C2B">
        <w:rPr>
          <w:rFonts w:ascii="Times New Roman" w:hAnsi="Times New Roman"/>
          <w:b/>
          <w:sz w:val="32"/>
          <w:szCs w:val="32"/>
        </w:rPr>
        <w:t>«Зарубежная Европа», 11 класс</w:t>
      </w:r>
    </w:p>
    <w:p w:rsidR="00B35D3F" w:rsidRPr="00C71C2B" w:rsidP="00FB27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1C2B">
        <w:rPr>
          <w:rFonts w:ascii="Times New Roman" w:hAnsi="Times New Roman"/>
          <w:b/>
          <w:sz w:val="24"/>
          <w:szCs w:val="24"/>
          <w:u w:val="single"/>
        </w:rPr>
        <w:t xml:space="preserve"> 1 вариант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color w:val="000000"/>
          <w:sz w:val="24"/>
          <w:szCs w:val="24"/>
        </w:rPr>
        <w:t>А1</w:t>
      </w:r>
      <w:r w:rsidRPr="00F24F6A">
        <w:rPr>
          <w:rFonts w:ascii="Times New Roman" w:hAnsi="Times New Roman"/>
          <w:color w:val="000000"/>
          <w:sz w:val="24"/>
          <w:szCs w:val="24"/>
        </w:rPr>
        <w:t>.  Какое европейское государство является самым большим по площади?</w:t>
      </w:r>
    </w:p>
    <w:p w:rsidR="00B35D3F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Sect="00850DF0">
          <w:footerReference w:type="even" r:id="rId4"/>
          <w:footerReference w:type="default" r:id="rId5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35D3F" w:rsidRPr="00FB2722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Sect="00FB2722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F24F6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Испания        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Украина    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Франция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24F6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ФРГ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color w:val="000000"/>
          <w:sz w:val="24"/>
          <w:szCs w:val="24"/>
        </w:rPr>
        <w:t>А2.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Какое европейское государство самое многонаселенное?</w:t>
      </w:r>
    </w:p>
    <w:p w:rsidR="00B35D3F" w:rsidRPr="00FB2722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Великобритания  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ФРГ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Франция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Испания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color w:val="000000"/>
          <w:sz w:val="24"/>
          <w:szCs w:val="24"/>
        </w:rPr>
        <w:t>А3.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В каком из европейских государств самые высокие естествен</w:t>
      </w:r>
      <w:r w:rsidRPr="00F24F6A">
        <w:rPr>
          <w:rFonts w:ascii="Times New Roman" w:hAnsi="Times New Roman"/>
          <w:color w:val="000000"/>
          <w:sz w:val="24"/>
          <w:szCs w:val="24"/>
        </w:rPr>
        <w:softHyphen/>
        <w:t>ные темпы прироста населения?</w:t>
      </w:r>
    </w:p>
    <w:p w:rsidR="00B35D3F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Sect="00FB2722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35D3F" w:rsidRPr="00FB2722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Албания      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Исландия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Македония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4F6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Румыния</w:t>
      </w:r>
    </w:p>
    <w:p w:rsidR="00B35D3F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Sect="00FB2722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6378" w:space="708"/>
            <w:col w:w="2835" w:space="0"/>
          </w:cols>
          <w:docGrid w:linePitch="360"/>
        </w:sectPr>
      </w:pP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color w:val="000000"/>
          <w:sz w:val="24"/>
          <w:szCs w:val="24"/>
        </w:rPr>
        <w:t>А4.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Выберите, какое из перечисленных государств является един</w:t>
      </w:r>
      <w:r w:rsidRPr="00F24F6A">
        <w:rPr>
          <w:rFonts w:ascii="Times New Roman" w:hAnsi="Times New Roman"/>
          <w:color w:val="000000"/>
          <w:sz w:val="24"/>
          <w:szCs w:val="24"/>
        </w:rPr>
        <w:softHyphen/>
        <w:t>ственной в Европе колонией: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4F6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Андорра  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Гибралтар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24F6A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Люксембург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Мальта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color w:val="000000"/>
          <w:sz w:val="24"/>
          <w:szCs w:val="24"/>
        </w:rPr>
        <w:t>А5.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В какой из перечисленных стран не выращивают виноград?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4F6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Болгария  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Ит</w:t>
      </w:r>
      <w:r>
        <w:rPr>
          <w:rFonts w:ascii="Times New Roman" w:hAnsi="Times New Roman"/>
          <w:color w:val="000000"/>
          <w:sz w:val="24"/>
          <w:szCs w:val="24"/>
        </w:rPr>
        <w:t xml:space="preserve">алия 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 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Испания   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Польша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color w:val="000000"/>
          <w:sz w:val="24"/>
          <w:szCs w:val="24"/>
        </w:rPr>
        <w:t>А6.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Выберите крупнейший европейский морской порт:</w:t>
      </w:r>
    </w:p>
    <w:p w:rsidR="00B35D3F" w:rsidRPr="00F24F6A" w:rsidP="00FB27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4F6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Гамбург   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Лондон     </w:t>
      </w:r>
      <w:r w:rsidRPr="00F24F6A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Марсель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24F6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F24F6A">
        <w:rPr>
          <w:rFonts w:ascii="Times New Roman" w:hAnsi="Times New Roman"/>
          <w:color w:val="000000"/>
          <w:sz w:val="24"/>
          <w:szCs w:val="24"/>
        </w:rPr>
        <w:t xml:space="preserve">  Роттердам</w:t>
      </w:r>
    </w:p>
    <w:p w:rsidR="00B35D3F" w:rsidRPr="00F24F6A" w:rsidP="00FB272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71C2B">
        <w:rPr>
          <w:rFonts w:ascii="Times New Roman" w:hAnsi="Times New Roman"/>
          <w:b/>
          <w:bCs/>
          <w:iCs/>
          <w:sz w:val="24"/>
          <w:szCs w:val="24"/>
        </w:rPr>
        <w:t>А7.</w:t>
      </w:r>
      <w:r w:rsidRPr="00F24F6A">
        <w:rPr>
          <w:rFonts w:ascii="Times New Roman" w:hAnsi="Times New Roman"/>
          <w:bCs/>
          <w:iCs/>
          <w:color w:val="339966"/>
          <w:sz w:val="24"/>
          <w:szCs w:val="24"/>
        </w:rPr>
        <w:t xml:space="preserve"> </w:t>
      </w:r>
      <w:r w:rsidRPr="00F24F6A">
        <w:rPr>
          <w:rFonts w:ascii="Times New Roman" w:hAnsi="Times New Roman"/>
          <w:bCs/>
          <w:iCs/>
          <w:sz w:val="24"/>
          <w:szCs w:val="24"/>
        </w:rPr>
        <w:t>"Лесной цех" Зарубежной Европы - это:</w:t>
      </w:r>
    </w:p>
    <w:p w:rsidR="00B35D3F" w:rsidRPr="00F24F6A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Швеция и Финляндия      3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Германия и Франция</w:t>
      </w:r>
    </w:p>
    <w:p w:rsidR="00B35D3F" w:rsidRPr="00FB2722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Швейцария и Франция    4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Польша и Чехия</w:t>
      </w:r>
    </w:p>
    <w:p w:rsidR="00B35D3F" w:rsidRPr="00F24F6A" w:rsidP="00FB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71C2B">
        <w:rPr>
          <w:rFonts w:ascii="Times New Roman" w:hAnsi="Times New Roman"/>
          <w:b/>
          <w:iCs/>
          <w:sz w:val="24"/>
          <w:szCs w:val="24"/>
        </w:rPr>
        <w:t>А8.</w:t>
      </w:r>
      <w:r w:rsidRPr="00F24F6A">
        <w:rPr>
          <w:rFonts w:ascii="Times New Roman" w:hAnsi="Times New Roman"/>
          <w:iCs/>
          <w:sz w:val="24"/>
          <w:szCs w:val="24"/>
        </w:rPr>
        <w:t xml:space="preserve"> Укажите государство Европы, которое является наиболее ярким примером двуязычной страны</w:t>
      </w:r>
      <w:r w:rsidRPr="00F24F6A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:rsidR="00B35D3F" w:rsidRPr="00F24F6A" w:rsidP="00FB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24F6A">
        <w:rPr>
          <w:rFonts w:ascii="Times New Roman" w:hAnsi="Times New Roman"/>
          <w:sz w:val="24"/>
          <w:szCs w:val="24"/>
        </w:rPr>
        <w:t xml:space="preserve">) Нидерланды    </w:t>
      </w:r>
      <w:r>
        <w:rPr>
          <w:rFonts w:ascii="Times New Roman" w:hAnsi="Times New Roman"/>
          <w:sz w:val="24"/>
          <w:szCs w:val="24"/>
        </w:rPr>
        <w:t>2</w:t>
      </w:r>
      <w:r w:rsidRPr="00F24F6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Люксембург   </w:t>
      </w:r>
      <w:r w:rsidRPr="00F24F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Бельгия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4F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Швейцария</w:t>
      </w:r>
    </w:p>
    <w:p w:rsidR="00B35D3F" w:rsidRPr="00F24F6A" w:rsidP="00FB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sz w:val="24"/>
          <w:szCs w:val="24"/>
        </w:rPr>
        <w:t>А9.</w:t>
      </w:r>
      <w:r w:rsidRPr="00F24F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Верхне-С</w:t>
      </w:r>
      <w:r w:rsidRPr="00F24F6A">
        <w:rPr>
          <w:rFonts w:ascii="Times New Roman" w:hAnsi="Times New Roman"/>
          <w:sz w:val="24"/>
          <w:szCs w:val="24"/>
        </w:rPr>
        <w:t>илезский угольный бассейн находится на территории:</w:t>
      </w:r>
    </w:p>
    <w:p w:rsidR="00B35D3F" w:rsidP="00FB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Чехии  2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F24F6A">
        <w:rPr>
          <w:rFonts w:ascii="Times New Roman" w:hAnsi="Times New Roman"/>
          <w:sz w:val="24"/>
          <w:szCs w:val="24"/>
        </w:rPr>
        <w:t>ерма</w:t>
      </w:r>
      <w:r>
        <w:rPr>
          <w:rFonts w:ascii="Times New Roman" w:hAnsi="Times New Roman"/>
          <w:sz w:val="24"/>
          <w:szCs w:val="24"/>
        </w:rPr>
        <w:t xml:space="preserve">нии </w:t>
      </w:r>
      <w:r w:rsidRPr="00F24F6A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Польши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4F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F24F6A">
        <w:rPr>
          <w:rFonts w:ascii="Times New Roman" w:hAnsi="Times New Roman"/>
          <w:sz w:val="24"/>
          <w:szCs w:val="24"/>
        </w:rPr>
        <w:t xml:space="preserve"> Венгрии</w:t>
      </w:r>
    </w:p>
    <w:p w:rsidR="00B35D3F" w:rsidRPr="00F24F6A" w:rsidP="00FB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D3F" w:rsidRPr="00F24F6A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1C2B">
        <w:rPr>
          <w:rFonts w:ascii="Times New Roman" w:hAnsi="Times New Roman"/>
          <w:b/>
          <w:sz w:val="24"/>
          <w:szCs w:val="24"/>
        </w:rPr>
        <w:t>В1. Установите  соответствие между  страной и ее столицей</w:t>
      </w:r>
      <w:r w:rsidRPr="00F24F6A">
        <w:rPr>
          <w:rFonts w:ascii="Times New Roman" w:hAnsi="Times New Roman"/>
          <w:sz w:val="24"/>
          <w:szCs w:val="24"/>
        </w:rPr>
        <w:t>:</w:t>
      </w:r>
    </w:p>
    <w:p w:rsidR="00B35D3F" w:rsidRPr="00B477C9" w:rsidP="00FB272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477C9">
        <w:rPr>
          <w:rFonts w:ascii="Times New Roman" w:hAnsi="Times New Roman"/>
          <w:i/>
          <w:sz w:val="24"/>
          <w:szCs w:val="24"/>
        </w:rPr>
        <w:t>Ст</w:t>
      </w:r>
      <w:r>
        <w:rPr>
          <w:rFonts w:ascii="Times New Roman" w:hAnsi="Times New Roman"/>
          <w:i/>
          <w:sz w:val="24"/>
          <w:szCs w:val="24"/>
        </w:rPr>
        <w:t>олица</w:t>
      </w:r>
      <w:r w:rsidRPr="00B477C9">
        <w:rPr>
          <w:rFonts w:ascii="Times New Roman" w:hAnsi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</w:t>
      </w:r>
      <w:r w:rsidRPr="00B477C9">
        <w:rPr>
          <w:rFonts w:ascii="Times New Roman" w:hAnsi="Times New Roman"/>
          <w:i/>
          <w:sz w:val="24"/>
          <w:szCs w:val="24"/>
        </w:rPr>
        <w:t xml:space="preserve">   Ст</w:t>
      </w:r>
      <w:r>
        <w:rPr>
          <w:rFonts w:ascii="Times New Roman" w:hAnsi="Times New Roman"/>
          <w:i/>
          <w:sz w:val="24"/>
          <w:szCs w:val="24"/>
        </w:rPr>
        <w:t>рана</w:t>
      </w:r>
      <w:r w:rsidRPr="00B477C9"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FB2722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>1) Загреб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5D3F" w:rsidRPr="00F24F6A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 xml:space="preserve">2) Тирана </w:t>
      </w:r>
    </w:p>
    <w:tbl>
      <w:tblPr>
        <w:tblpPr w:leftFromText="180" w:rightFromText="180" w:vertAnchor="text" w:horzAnchor="page" w:tblpX="3483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17"/>
        <w:gridCol w:w="817"/>
      </w:tblGrid>
      <w:tr w:rsidTr="00FB2722">
        <w:tblPrEx>
          <w:tblW w:w="0" w:type="auto"/>
          <w:tblLayout w:type="fixed"/>
          <w:tblLook w:val="0000"/>
        </w:tblPrEx>
        <w:trPr>
          <w:trHeight w:val="279"/>
        </w:trPr>
        <w:tc>
          <w:tcPr>
            <w:tcW w:w="817" w:type="dxa"/>
          </w:tcPr>
          <w:p w:rsidR="00B35D3F" w:rsidRPr="00947F64" w:rsidP="00FB2722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F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B35D3F" w:rsidRPr="00947F64" w:rsidP="00FB2722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F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B35D3F" w:rsidRPr="00947F64" w:rsidP="00FB2722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F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Tr="00FB2722">
        <w:tblPrEx>
          <w:tblW w:w="0" w:type="auto"/>
          <w:tblLayout w:type="fixed"/>
          <w:tblLook w:val="0000"/>
        </w:tblPrEx>
        <w:trPr>
          <w:trHeight w:val="295"/>
        </w:trPr>
        <w:tc>
          <w:tcPr>
            <w:tcW w:w="817" w:type="dxa"/>
          </w:tcPr>
          <w:p w:rsidR="00B35D3F" w:rsidRPr="00947F64" w:rsidP="00FB2722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5D3F" w:rsidRPr="00947F64" w:rsidP="00FB2722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5D3F" w:rsidRPr="00947F64" w:rsidP="00FB2722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D3F" w:rsidRPr="00F24F6A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Pr="00F24F6A">
        <w:rPr>
          <w:rFonts w:ascii="Times New Roman" w:hAnsi="Times New Roman"/>
          <w:sz w:val="24"/>
          <w:szCs w:val="24"/>
        </w:rPr>
        <w:t xml:space="preserve">) Скопье 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D3F" w:rsidP="00FB272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Ответ: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 xml:space="preserve">А) Албания                        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 xml:space="preserve">Б) Македония 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 xml:space="preserve">В) Хорватия  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Болгария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B477C9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4606" w:space="708"/>
            <w:col w:w="4606" w:space="0"/>
          </w:cols>
          <w:docGrid w:linePitch="360"/>
        </w:sectPr>
      </w:pPr>
      <w:r w:rsidRPr="00F24F6A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B35D3F" w:rsidRPr="00C71C2B" w:rsidP="00FB27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1C2B">
        <w:rPr>
          <w:rFonts w:ascii="Times New Roman" w:hAnsi="Times New Roman"/>
          <w:b/>
          <w:sz w:val="24"/>
          <w:szCs w:val="24"/>
        </w:rPr>
        <w:t>В2. Расположите страны в порядке убывания в них естественного прироста населения (на 1 тыс. чел.)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B477C9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A04EB3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4606" w:space="708"/>
            <w:col w:w="4606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>1</w:t>
      </w:r>
      <w:r w:rsidRPr="00F24F6A">
        <w:rPr>
          <w:rFonts w:ascii="Times New Roman" w:hAnsi="Times New Roman"/>
          <w:sz w:val="24"/>
          <w:szCs w:val="24"/>
        </w:rPr>
        <w:t xml:space="preserve">) Болгария </w:t>
      </w:r>
      <w:r>
        <w:rPr>
          <w:rFonts w:ascii="Times New Roman" w:hAnsi="Times New Roman"/>
          <w:sz w:val="24"/>
          <w:szCs w:val="24"/>
        </w:rPr>
        <w:t>2</w:t>
      </w:r>
      <w:r w:rsidRPr="00F24F6A">
        <w:rPr>
          <w:rFonts w:ascii="Times New Roman" w:hAnsi="Times New Roman"/>
          <w:sz w:val="24"/>
          <w:szCs w:val="24"/>
        </w:rPr>
        <w:t>) Греция</w:t>
      </w:r>
      <w:r>
        <w:rPr>
          <w:rFonts w:ascii="Times New Roman" w:hAnsi="Times New Roman"/>
          <w:sz w:val="24"/>
          <w:szCs w:val="24"/>
        </w:rPr>
        <w:t xml:space="preserve">   3</w:t>
      </w:r>
      <w:r w:rsidRPr="00F24F6A">
        <w:rPr>
          <w:rFonts w:ascii="Times New Roman" w:hAnsi="Times New Roman"/>
          <w:sz w:val="24"/>
          <w:szCs w:val="24"/>
        </w:rPr>
        <w:t>) Литва</w:t>
      </w:r>
      <w:r>
        <w:rPr>
          <w:rFonts w:ascii="Times New Roman" w:hAnsi="Times New Roman"/>
          <w:sz w:val="24"/>
          <w:szCs w:val="24"/>
        </w:rPr>
        <w:t xml:space="preserve"> 4</w:t>
      </w:r>
      <w:r w:rsidRPr="00F24F6A">
        <w:rPr>
          <w:rFonts w:ascii="Times New Roman" w:hAnsi="Times New Roman"/>
          <w:sz w:val="24"/>
          <w:szCs w:val="24"/>
        </w:rPr>
        <w:t>) ФРГ</w:t>
      </w:r>
    </w:p>
    <w:p w:rsidR="00B35D3F" w:rsidRPr="00C71C2B" w:rsidP="00FB272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Sect="00B477C9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C71C2B">
        <w:rPr>
          <w:rFonts w:ascii="Times New Roman" w:hAnsi="Times New Roman"/>
          <w:b/>
          <w:sz w:val="24"/>
          <w:szCs w:val="24"/>
        </w:rPr>
        <w:t xml:space="preserve">В3.  Какие три из перечисленных государств  Зарубежной Европы не имеют выхода к морю? </w:t>
      </w:r>
    </w:p>
    <w:p w:rsidR="00B35D3F" w:rsidP="00FB2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F6A">
        <w:rPr>
          <w:rFonts w:ascii="Times New Roman" w:hAnsi="Times New Roman"/>
          <w:sz w:val="24"/>
          <w:szCs w:val="24"/>
        </w:rPr>
        <w:t>1) Австрия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F6A">
        <w:rPr>
          <w:rFonts w:ascii="Times New Roman" w:hAnsi="Times New Roman"/>
          <w:sz w:val="24"/>
          <w:szCs w:val="24"/>
        </w:rPr>
        <w:t>2) Бельгия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F6A">
        <w:rPr>
          <w:rFonts w:ascii="Times New Roman" w:hAnsi="Times New Roman"/>
          <w:sz w:val="24"/>
          <w:szCs w:val="24"/>
        </w:rPr>
        <w:t>3) Венгрия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F6A">
        <w:rPr>
          <w:rFonts w:ascii="Times New Roman" w:hAnsi="Times New Roman"/>
          <w:sz w:val="24"/>
          <w:szCs w:val="24"/>
        </w:rPr>
        <w:t>4) Лихтенштейн</w:t>
      </w:r>
      <w:r>
        <w:rPr>
          <w:rFonts w:ascii="Times New Roman" w:hAnsi="Times New Roman"/>
          <w:sz w:val="24"/>
          <w:szCs w:val="24"/>
        </w:rPr>
        <w:t xml:space="preserve">  5</w:t>
      </w:r>
      <w:r w:rsidRPr="00F24F6A">
        <w:rPr>
          <w:rFonts w:ascii="Times New Roman" w:hAnsi="Times New Roman"/>
          <w:sz w:val="24"/>
          <w:szCs w:val="24"/>
        </w:rPr>
        <w:t>) Словения</w:t>
      </w:r>
    </w:p>
    <w:p w:rsidR="00B35D3F" w:rsidRPr="00FB2722" w:rsidP="00FB27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722">
        <w:rPr>
          <w:rFonts w:ascii="Times New Roman" w:hAnsi="Times New Roman"/>
          <w:b/>
          <w:sz w:val="24"/>
          <w:szCs w:val="24"/>
        </w:rPr>
        <w:t xml:space="preserve">В4. Определите страну по ее краткому описанию. </w:t>
      </w:r>
    </w:p>
    <w:p w:rsidR="00B35D3F" w:rsidRPr="00F24F6A" w:rsidP="00FB2722">
      <w:pPr>
        <w:pStyle w:val="BodyText3"/>
        <w:keepNext/>
        <w:keepLines/>
        <w:rPr>
          <w:sz w:val="24"/>
          <w:szCs w:val="24"/>
        </w:rPr>
      </w:pPr>
      <w:r>
        <w:rPr>
          <w:sz w:val="24"/>
          <w:szCs w:val="24"/>
        </w:rPr>
        <w:t>«</w:t>
      </w:r>
      <w:r w:rsidRPr="00F24F6A">
        <w:rPr>
          <w:sz w:val="24"/>
          <w:szCs w:val="24"/>
        </w:rPr>
        <w:t>Это государство с самой маленькой площадью территории и минимальным числом жителей, уникальное по форме правления. Здесь имеется свое правительство, банк, гвардия, законы. Сфера деятельности этого государства – весь мир</w:t>
      </w:r>
      <w:r>
        <w:rPr>
          <w:sz w:val="24"/>
          <w:szCs w:val="24"/>
        </w:rPr>
        <w:t>»</w:t>
      </w:r>
      <w:r w:rsidRPr="00F24F6A">
        <w:rPr>
          <w:sz w:val="24"/>
          <w:szCs w:val="24"/>
        </w:rPr>
        <w:t xml:space="preserve">. </w:t>
      </w:r>
    </w:p>
    <w:p w:rsidR="00B35D3F" w:rsidP="00FB2722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/>
          <w:sz w:val="24"/>
          <w:szCs w:val="24"/>
        </w:rPr>
      </w:pPr>
      <w:r w:rsidRPr="00FB2722">
        <w:rPr>
          <w:rFonts w:ascii="Times New Roman" w:hAnsi="Times New Roman"/>
          <w:b/>
          <w:sz w:val="24"/>
          <w:szCs w:val="24"/>
        </w:rPr>
        <w:t>В5. Определите страну по ее краткому описанию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35D3F" w:rsidP="00FB2722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24F6A">
        <w:rPr>
          <w:rFonts w:ascii="Times New Roman" w:hAnsi="Times New Roman"/>
          <w:sz w:val="24"/>
          <w:szCs w:val="24"/>
        </w:rPr>
        <w:t>Эта страна имеет самую большую численность среди стран Восточной Европы.  Население однонационально, сильно влияние католической церкви. Занимает первое место в мире по запасам бурого угля, строительного сырья, одно из первых по запасам каменного угля, самородной серы. На территории страны имеется крупнейший индустриальный очаг общеевропейского масштаба</w:t>
      </w:r>
      <w:r>
        <w:rPr>
          <w:rFonts w:ascii="Times New Roman" w:hAnsi="Times New Roman"/>
          <w:sz w:val="24"/>
          <w:szCs w:val="24"/>
        </w:rPr>
        <w:t>»</w:t>
      </w:r>
      <w:r w:rsidRPr="00F24F6A">
        <w:rPr>
          <w:rFonts w:ascii="Times New Roman" w:hAnsi="Times New Roman"/>
          <w:sz w:val="24"/>
          <w:szCs w:val="24"/>
        </w:rPr>
        <w:t>.</w:t>
      </w:r>
    </w:p>
    <w:p w:rsidR="00B35D3F" w:rsidRPr="00FB2722" w:rsidP="00FB2722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/>
          <w:sz w:val="24"/>
          <w:szCs w:val="24"/>
        </w:rPr>
      </w:pPr>
    </w:p>
    <w:p w:rsidR="00B35D3F" w:rsidP="00FB2722">
      <w:pPr>
        <w:keepNext/>
        <w:keepLines/>
        <w:spacing w:after="0" w:line="240" w:lineRule="auto"/>
        <w:ind w:left="-57" w:right="-57"/>
        <w:rPr>
          <w:rFonts w:ascii="Times New Roman" w:hAnsi="Times New Roman"/>
          <w:sz w:val="24"/>
          <w:szCs w:val="24"/>
        </w:rPr>
        <w:sectPr w:rsidSect="00FB2722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C71C2B">
        <w:rPr>
          <w:rFonts w:ascii="Times New Roman" w:hAnsi="Times New Roman"/>
          <w:b/>
          <w:sz w:val="24"/>
          <w:szCs w:val="24"/>
        </w:rPr>
        <w:t>С1.</w:t>
      </w:r>
      <w:r w:rsidRPr="00F24F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F6A">
        <w:rPr>
          <w:rFonts w:ascii="Times New Roman" w:hAnsi="Times New Roman"/>
          <w:sz w:val="24"/>
          <w:szCs w:val="24"/>
        </w:rPr>
        <w:t>Почему в Италии крупные центры черной металлургии расположены на берегу мор</w:t>
      </w:r>
      <w:r>
        <w:rPr>
          <w:rFonts w:ascii="Times New Roman" w:hAnsi="Times New Roman"/>
          <w:sz w:val="24"/>
          <w:szCs w:val="24"/>
        </w:rPr>
        <w:t>я? Укажите не менее двух причин.</w:t>
      </w:r>
    </w:p>
    <w:p w:rsidR="00B35D3F" w:rsidRPr="00C87E95" w:rsidP="00C71C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E95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Зарубежная Европа</w:t>
      </w:r>
      <w:r w:rsidRPr="00C87E95">
        <w:rPr>
          <w:rFonts w:ascii="Times New Roman" w:hAnsi="Times New Roman"/>
          <w:b/>
          <w:bCs/>
          <w:sz w:val="24"/>
          <w:szCs w:val="24"/>
        </w:rPr>
        <w:t>»</w:t>
      </w:r>
    </w:p>
    <w:p w:rsidR="00B35D3F" w:rsidRPr="00C87E95" w:rsidP="00C71C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E95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87E95">
        <w:rPr>
          <w:rFonts w:ascii="Times New Roman" w:hAnsi="Times New Roman"/>
          <w:b/>
          <w:bCs/>
          <w:sz w:val="24"/>
          <w:szCs w:val="24"/>
        </w:rPr>
        <w:t xml:space="preserve"> класс, 1 </w:t>
      </w:r>
      <w:r>
        <w:rPr>
          <w:rFonts w:ascii="Times New Roman" w:hAnsi="Times New Roman"/>
          <w:b/>
          <w:bCs/>
          <w:sz w:val="24"/>
          <w:szCs w:val="24"/>
        </w:rPr>
        <w:t>вариант</w:t>
      </w:r>
    </w:p>
    <w:p w:rsidR="00B35D3F" w:rsidRPr="00C87E95" w:rsidP="00C71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99"/>
      </w:tblGrid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E95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E9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>
              <w:rPr>
                <w:bCs/>
              </w:rPr>
              <w:t>2</w:t>
            </w:r>
            <w:r w:rsidRPr="00F27210">
              <w:rPr>
                <w:bCs/>
              </w:rPr>
              <w:t xml:space="preserve">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>2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>1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2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4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4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1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3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7E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3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tabs>
                <w:tab w:val="left" w:pos="450"/>
                <w:tab w:val="center" w:pos="565"/>
              </w:tabs>
              <w:jc w:val="center"/>
            </w:pPr>
            <w:r w:rsidRPr="00F27210">
              <w:rPr>
                <w:bCs/>
              </w:rPr>
              <w:t>ВАБ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>
              <w:rPr>
                <w:bCs/>
              </w:rPr>
              <w:t>2 1 3</w:t>
            </w:r>
            <w:r w:rsidRPr="00F27210">
              <w:rPr>
                <w:bCs/>
              </w:rPr>
              <w:t xml:space="preserve"> 4</w:t>
            </w:r>
          </w:p>
        </w:tc>
      </w:tr>
      <w:tr w:rsidTr="00E86021">
        <w:tblPrEx>
          <w:tblW w:w="0" w:type="auto"/>
          <w:tblLook w:val="01E0"/>
        </w:tblPrEx>
        <w:trPr>
          <w:trHeight w:val="286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 xml:space="preserve">1 3 4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В4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rPr>
                <w:bCs/>
              </w:rPr>
              <w:t>Ватикан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B35D3F" w:rsidRPr="00C87E95" w:rsidP="00E8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В5</w:t>
            </w:r>
          </w:p>
        </w:tc>
        <w:tc>
          <w:tcPr>
            <w:tcW w:w="1799" w:type="dxa"/>
          </w:tcPr>
          <w:p w:rsidR="00B35D3F" w:rsidRPr="00F27210" w:rsidP="00E86021">
            <w:pPr>
              <w:pStyle w:val="Default"/>
              <w:jc w:val="center"/>
            </w:pPr>
            <w:r w:rsidRPr="00F27210">
              <w:t>Польша</w:t>
            </w:r>
          </w:p>
        </w:tc>
      </w:tr>
    </w:tbl>
    <w:p w:rsidR="00B35D3F" w:rsidRPr="00F24F6A" w:rsidP="00C71C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D3F" w:rsidRPr="00F24F6A" w:rsidP="00C71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P="00C71C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D3F" w:rsidRPr="00F24F6A" w:rsidP="00C71C2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4F6A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1</w:t>
      </w:r>
      <w:r w:rsidRPr="00F24F6A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0"/>
        <w:gridCol w:w="1059"/>
      </w:tblGrid>
      <w:tr w:rsidTr="00E86021">
        <w:tblPrEx>
          <w:tblW w:w="0" w:type="auto"/>
          <w:tblLayout w:type="fixed"/>
          <w:tblLook w:val="0000"/>
        </w:tblPrEx>
        <w:trPr>
          <w:trHeight w:val="562"/>
        </w:trPr>
        <w:tc>
          <w:tcPr>
            <w:tcW w:w="8780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F6A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содержания верного ответа</w:t>
            </w:r>
          </w:p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331"/>
        </w:trPr>
        <w:tc>
          <w:tcPr>
            <w:tcW w:w="8780" w:type="dxa"/>
          </w:tcPr>
          <w:p w:rsidR="00B35D3F" w:rsidP="00E860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>1) Собственных ресурсов для развития черной металлургии  в Италии нет</w:t>
            </w:r>
            <w:r>
              <w:rPr>
                <w:rFonts w:ascii="Times New Roman" w:hAnsi="Times New Roman"/>
                <w:sz w:val="24"/>
                <w:szCs w:val="24"/>
              </w:rPr>
              <w:t>, поэтому приходится импортировать сырье.</w:t>
            </w:r>
          </w:p>
          <w:p w:rsidR="00B35D3F" w:rsidP="00E860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 xml:space="preserve"> Италию сырье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выгодно 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>доставля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 xml:space="preserve"> морским путем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потому что это приморская страна, имеющая множество портов на побережье. </w:t>
            </w:r>
          </w:p>
          <w:p w:rsidR="00B35D3F" w:rsidRPr="00F24F6A" w:rsidP="00E8602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Ц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>ентры черной металлургии в Италии размещены в крупных портах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>(через которые происходит доставка сырья)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240"/>
        </w:trPr>
        <w:tc>
          <w:tcPr>
            <w:tcW w:w="8780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6A">
              <w:rPr>
                <w:rFonts w:ascii="Times New Roman" w:hAnsi="Times New Roman"/>
                <w:b/>
                <w:sz w:val="24"/>
                <w:szCs w:val="24"/>
              </w:rPr>
              <w:t>Указания к оцениванию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240"/>
        </w:trPr>
        <w:tc>
          <w:tcPr>
            <w:tcW w:w="8780" w:type="dxa"/>
          </w:tcPr>
          <w:p w:rsidR="00B35D3F" w:rsidRPr="00F24F6A" w:rsidP="00E860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 xml:space="preserve">Ответ включает все три названных выше элемента 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273"/>
        </w:trPr>
        <w:tc>
          <w:tcPr>
            <w:tcW w:w="8780" w:type="dxa"/>
          </w:tcPr>
          <w:p w:rsidR="00B35D3F" w:rsidRPr="00F24F6A" w:rsidP="00E860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 xml:space="preserve">Ответ включает два (1-й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 xml:space="preserve">-й или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24F6A">
              <w:rPr>
                <w:rFonts w:ascii="Times New Roman" w:hAnsi="Times New Roman"/>
                <w:sz w:val="24"/>
                <w:szCs w:val="24"/>
              </w:rPr>
              <w:t>-й и 3-й) из названных выше элементов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F6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790"/>
        </w:trPr>
        <w:tc>
          <w:tcPr>
            <w:tcW w:w="8780" w:type="dxa"/>
          </w:tcPr>
          <w:p w:rsidR="00B35D3F" w:rsidRPr="00F24F6A" w:rsidP="00E8602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 xml:space="preserve">Ответ неправильный </w:t>
            </w:r>
          </w:p>
          <w:p w:rsidR="00B35D3F" w:rsidRPr="00F24F6A" w:rsidP="00E8602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b/>
                <w:bCs/>
                <w:sz w:val="24"/>
                <w:szCs w:val="24"/>
              </w:rPr>
              <w:t>ИЛИ</w:t>
            </w:r>
          </w:p>
          <w:p w:rsidR="00B35D3F" w:rsidRPr="00F24F6A" w:rsidP="00E8602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>все вышеперечисленные элементы отсутствуют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F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71"/>
        </w:trPr>
        <w:tc>
          <w:tcPr>
            <w:tcW w:w="8780" w:type="dxa"/>
          </w:tcPr>
          <w:p w:rsidR="00B35D3F" w:rsidRPr="00F24F6A" w:rsidP="00E8602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24F6A">
              <w:rPr>
                <w:rFonts w:ascii="Times New Roman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059" w:type="dxa"/>
          </w:tcPr>
          <w:p w:rsidR="00B35D3F" w:rsidRPr="00F24F6A" w:rsidP="00E860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F24F6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</w:tbl>
    <w:p w:rsidR="00B35D3F" w:rsidRPr="00F24F6A" w:rsidP="00C71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D3F" w:rsidP="00FB2722">
      <w:pPr>
        <w:keepNext/>
        <w:keepLines/>
        <w:spacing w:after="0" w:line="240" w:lineRule="auto"/>
        <w:ind w:right="-57"/>
        <w:sectPr w:rsidSect="00FB2722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1B73EC" w:rsidRPr="00C71C2B" w:rsidP="00EB11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71C2B">
        <w:rPr>
          <w:rFonts w:ascii="Times New Roman" w:hAnsi="Times New Roman"/>
          <w:b/>
          <w:sz w:val="32"/>
          <w:szCs w:val="32"/>
        </w:rPr>
        <w:t xml:space="preserve"> «Зарубежная Европа», 11 класс</w:t>
      </w:r>
    </w:p>
    <w:p w:rsidR="001B73EC" w:rsidRPr="00C71C2B" w:rsidP="00E42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C71C2B">
        <w:rPr>
          <w:rFonts w:ascii="Times New Roman" w:hAnsi="Times New Roman"/>
          <w:b/>
          <w:sz w:val="24"/>
          <w:szCs w:val="24"/>
          <w:u w:val="single"/>
        </w:rPr>
        <w:t xml:space="preserve"> вариант</w:t>
      </w:r>
    </w:p>
    <w:p w:rsidR="001B73EC" w:rsidRPr="00F24F6A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CB">
        <w:rPr>
          <w:rFonts w:ascii="Times New Roman" w:hAnsi="Times New Roman"/>
          <w:b/>
          <w:sz w:val="24"/>
          <w:szCs w:val="24"/>
        </w:rPr>
        <w:t>А1.</w:t>
      </w:r>
      <w:r w:rsidRPr="00EC7F11">
        <w:rPr>
          <w:rFonts w:ascii="Times New Roman" w:hAnsi="Times New Roman"/>
          <w:sz w:val="24"/>
          <w:szCs w:val="24"/>
        </w:rPr>
        <w:t xml:space="preserve"> Выберите из предложенного списка городов самые крупные</w:t>
      </w:r>
      <w:r>
        <w:rPr>
          <w:rFonts w:ascii="Times New Roman" w:hAnsi="Times New Roman"/>
          <w:sz w:val="24"/>
          <w:szCs w:val="24"/>
        </w:rPr>
        <w:t xml:space="preserve"> по численности населения</w:t>
      </w:r>
      <w:r w:rsidRPr="00EC7F11">
        <w:rPr>
          <w:rFonts w:ascii="Times New Roman" w:hAnsi="Times New Roman"/>
          <w:sz w:val="24"/>
          <w:szCs w:val="24"/>
        </w:rPr>
        <w:t>:</w:t>
      </w:r>
    </w:p>
    <w:p w:rsidR="001B73EC" w:rsidRPr="00E4292E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Париж, Вена   2</w:t>
      </w:r>
      <w:r>
        <w:rPr>
          <w:rFonts w:ascii="Times New Roman" w:hAnsi="Times New Roman"/>
          <w:sz w:val="24"/>
          <w:szCs w:val="24"/>
        </w:rPr>
        <w:t xml:space="preserve">) Лондон, Мадрид   </w:t>
      </w:r>
      <w:r w:rsidRPr="00EC7F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Рим, Варшава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Лондон, Париж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CB">
        <w:rPr>
          <w:rFonts w:ascii="Times New Roman" w:hAnsi="Times New Roman"/>
          <w:b/>
          <w:sz w:val="24"/>
          <w:szCs w:val="24"/>
        </w:rPr>
        <w:t>А2</w:t>
      </w:r>
      <w:r w:rsidRPr="00EC7F11">
        <w:rPr>
          <w:rFonts w:ascii="Times New Roman" w:hAnsi="Times New Roman"/>
          <w:sz w:val="24"/>
          <w:szCs w:val="24"/>
        </w:rPr>
        <w:t>. Ведущей отраслью промышленности Зарубежной Европы является: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C7F11">
        <w:rPr>
          <w:rFonts w:ascii="Times New Roman" w:hAnsi="Times New Roman"/>
          <w:sz w:val="24"/>
          <w:szCs w:val="24"/>
        </w:rPr>
        <w:t>ашиностроение     2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EC7F11">
        <w:rPr>
          <w:rFonts w:ascii="Times New Roman" w:hAnsi="Times New Roman"/>
          <w:sz w:val="24"/>
          <w:szCs w:val="24"/>
        </w:rPr>
        <w:t>есна</w:t>
      </w:r>
      <w:r>
        <w:rPr>
          <w:rFonts w:ascii="Times New Roman" w:hAnsi="Times New Roman"/>
          <w:sz w:val="24"/>
          <w:szCs w:val="24"/>
        </w:rPr>
        <w:t xml:space="preserve">я    </w:t>
      </w:r>
      <w:r w:rsidRPr="00EC7F11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EC7F11">
        <w:rPr>
          <w:rFonts w:ascii="Times New Roman" w:hAnsi="Times New Roman"/>
          <w:sz w:val="24"/>
          <w:szCs w:val="24"/>
        </w:rPr>
        <w:t>ефтеперерабатывающая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C7F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EC7F11">
        <w:rPr>
          <w:rFonts w:ascii="Times New Roman" w:hAnsi="Times New Roman"/>
          <w:sz w:val="24"/>
          <w:szCs w:val="24"/>
        </w:rPr>
        <w:t>екстильная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CB">
        <w:rPr>
          <w:rFonts w:ascii="Times New Roman" w:hAnsi="Times New Roman"/>
          <w:b/>
          <w:sz w:val="24"/>
          <w:szCs w:val="24"/>
        </w:rPr>
        <w:t>А3.</w:t>
      </w:r>
      <w:r w:rsidRPr="00EC7F11">
        <w:rPr>
          <w:rFonts w:ascii="Times New Roman" w:hAnsi="Times New Roman"/>
          <w:sz w:val="24"/>
          <w:szCs w:val="24"/>
        </w:rPr>
        <w:t xml:space="preserve"> Преобладание растениеводства в сельском хозяйстве характерно для стран: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Северной Европы 2</w:t>
      </w:r>
      <w:r>
        <w:rPr>
          <w:rFonts w:ascii="Times New Roman" w:hAnsi="Times New Roman"/>
          <w:sz w:val="24"/>
          <w:szCs w:val="24"/>
        </w:rPr>
        <w:t xml:space="preserve">) Восточной Европы   </w:t>
      </w:r>
      <w:r w:rsidRPr="00EC7F11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Южной Европы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7F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Западной Европы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А4</w:t>
      </w:r>
      <w:r w:rsidRPr="00EC7F11">
        <w:rPr>
          <w:rFonts w:ascii="Times New Roman" w:hAnsi="Times New Roman"/>
          <w:sz w:val="24"/>
          <w:szCs w:val="24"/>
        </w:rPr>
        <w:t>. Странами-лидерами международного туризма являются: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Испания, Франция, Италия           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Греция, Португалия, Франция</w:t>
      </w:r>
    </w:p>
    <w:p w:rsidR="001B73EC" w:rsidRPr="00E4292E" w:rsidP="00E429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C7F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Германия, Испания, Польша        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Италия, Чехия, Болгария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А5</w:t>
      </w:r>
      <w:r w:rsidRPr="00EC7F11">
        <w:rPr>
          <w:rFonts w:ascii="Times New Roman" w:hAnsi="Times New Roman"/>
          <w:sz w:val="24"/>
          <w:szCs w:val="24"/>
        </w:rPr>
        <w:t xml:space="preserve">. Страной – банкиром называют: </w:t>
      </w:r>
    </w:p>
    <w:p w:rsidR="001B73EC" w:rsidRPr="00E4292E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Великобританию    2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Швецию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Францию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C7F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Швейцарию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А6</w:t>
      </w:r>
      <w:r w:rsidRPr="00EC7F11">
        <w:rPr>
          <w:rFonts w:ascii="Times New Roman" w:hAnsi="Times New Roman"/>
          <w:sz w:val="24"/>
          <w:szCs w:val="24"/>
        </w:rPr>
        <w:t xml:space="preserve">. </w:t>
      </w:r>
      <w:r w:rsidRPr="00F30224">
        <w:rPr>
          <w:rFonts w:ascii="Times New Roman" w:hAnsi="Times New Roman"/>
          <w:sz w:val="24"/>
          <w:szCs w:val="24"/>
        </w:rPr>
        <w:t>Западная Европа характеризуется: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1) низким уровнем рождаемости и высокой смертностью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2) однотипностью государственного строя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3) богатством природных ресурсов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4) высокой долей сферы услуг в структуре хозяйства</w:t>
      </w:r>
    </w:p>
    <w:p w:rsidR="001B73EC" w:rsidRPr="00EC7F11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А7.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Какие европейские государства самые молодые по времени образования?</w:t>
      </w:r>
    </w:p>
    <w:p w:rsidR="001B73EC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Sect="00E4292E">
          <w:footerReference w:type="even" r:id="rId6"/>
          <w:footerReference w:type="default" r:id="rId7"/>
          <w:type w:val="nextPage"/>
          <w:pgSz w:w="11906" w:h="16838"/>
          <w:pgMar w:top="851" w:right="851" w:bottom="851" w:left="1134" w:header="709" w:footer="0" w:gutter="0"/>
          <w:pgNumType w:start="1"/>
          <w:cols w:space="708"/>
          <w:docGrid w:linePitch="360"/>
        </w:sectPr>
      </w:pPr>
    </w:p>
    <w:p w:rsidR="001B73EC" w:rsidRPr="00EC7F11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Белоруссия и Украина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Латвия и Литва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Словакия и Чехия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ФРГ и Франция</w:t>
      </w:r>
    </w:p>
    <w:p w:rsidR="001B73EC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Sect="00E4292E">
          <w:type w:val="continuous"/>
          <w:pgSz w:w="11906" w:h="16838"/>
          <w:pgMar w:top="851" w:right="851" w:bottom="851" w:left="1134" w:header="709" w:footer="0" w:gutter="0"/>
          <w:cols w:space="708"/>
          <w:docGrid w:linePitch="360"/>
        </w:sectPr>
      </w:pPr>
    </w:p>
    <w:p w:rsidR="001B73EC" w:rsidRPr="00EC7F11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А8.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Какой из перечисленных городов является столицей Чехии?</w:t>
      </w:r>
    </w:p>
    <w:p w:rsidR="001B73EC" w:rsidRPr="00E4292E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7F1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Варшава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C7F1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Стокгольм   </w:t>
      </w:r>
      <w:r w:rsidRPr="00EC7F11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Братислава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C7F11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Прага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</w:p>
    <w:p w:rsidR="001B73EC" w:rsidRPr="00EC7F11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А9</w:t>
      </w:r>
      <w:r w:rsidRPr="00EC7F11">
        <w:rPr>
          <w:rFonts w:ascii="Times New Roman" w:hAnsi="Times New Roman"/>
          <w:color w:val="000000"/>
          <w:sz w:val="24"/>
          <w:szCs w:val="24"/>
        </w:rPr>
        <w:t>.  Определите, почему отраслью специализации Норвегии явля</w:t>
      </w:r>
      <w:r w:rsidRPr="00EC7F11">
        <w:rPr>
          <w:rFonts w:ascii="Times New Roman" w:hAnsi="Times New Roman"/>
          <w:color w:val="000000"/>
          <w:sz w:val="24"/>
          <w:szCs w:val="24"/>
        </w:rPr>
        <w:softHyphen/>
        <w:t>ется алюминиевая промышленность:</w:t>
      </w:r>
    </w:p>
    <w:p w:rsidR="001B73EC" w:rsidRPr="00EC7F11" w:rsidP="00E429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имеются большие запасы бокситов      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 наличие крупных потребителей алюминия</w:t>
      </w:r>
    </w:p>
    <w:p w:rsidR="001B73EC" w:rsidRPr="008674CB" w:rsidP="008674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Sect="00E4292E">
          <w:type w:val="continuous"/>
          <w:pgSz w:w="11906" w:h="16838"/>
          <w:pgMar w:top="851" w:right="851" w:bottom="851" w:left="1134" w:header="709" w:footer="0" w:gutter="0"/>
          <w:cols w:space="708"/>
          <w:docGrid w:linePitch="360"/>
        </w:sectPr>
      </w:pPr>
      <w:r w:rsidRPr="00EC7F1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 дешевая рабочая сила                            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7F11">
        <w:rPr>
          <w:rFonts w:ascii="Times New Roman" w:hAnsi="Times New Roman"/>
          <w:color w:val="000000"/>
          <w:sz w:val="24"/>
          <w:szCs w:val="24"/>
        </w:rPr>
        <w:t xml:space="preserve">   наличие дешевой ги</w:t>
      </w:r>
      <w:r>
        <w:rPr>
          <w:rFonts w:ascii="Times New Roman" w:hAnsi="Times New Roman"/>
          <w:color w:val="000000"/>
          <w:sz w:val="24"/>
          <w:szCs w:val="24"/>
        </w:rPr>
        <w:t xml:space="preserve">дроэнергии </w:t>
      </w:r>
    </w:p>
    <w:p w:rsidR="001B73EC" w:rsidRPr="008674CB" w:rsidP="00E429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74CB">
        <w:rPr>
          <w:rFonts w:ascii="Times New Roman" w:hAnsi="Times New Roman"/>
          <w:b/>
          <w:sz w:val="24"/>
          <w:szCs w:val="24"/>
        </w:rPr>
        <w:t>В1. Выберите пару страна – ресурсы, которыми она богата:</w:t>
      </w:r>
    </w:p>
    <w:p w:rsidR="001B73EC" w:rsidRPr="00EC7F11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EC7F11">
        <w:rPr>
          <w:rFonts w:ascii="Times New Roman" w:hAnsi="Times New Roman"/>
          <w:sz w:val="24"/>
          <w:szCs w:val="24"/>
        </w:rPr>
        <w:t xml:space="preserve"> Финляндия                          </w:t>
      </w:r>
      <w:r>
        <w:rPr>
          <w:rFonts w:ascii="Times New Roman" w:hAnsi="Times New Roman"/>
          <w:sz w:val="24"/>
          <w:szCs w:val="24"/>
        </w:rPr>
        <w:t xml:space="preserve"> А.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C7F11">
        <w:rPr>
          <w:rFonts w:ascii="Times New Roman" w:hAnsi="Times New Roman"/>
          <w:sz w:val="24"/>
          <w:szCs w:val="24"/>
        </w:rPr>
        <w:t>голь</w:t>
      </w:r>
    </w:p>
    <w:p w:rsidR="001B73EC" w:rsidRPr="00EC7F11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EC7F11">
        <w:rPr>
          <w:rFonts w:ascii="Times New Roman" w:hAnsi="Times New Roman"/>
          <w:sz w:val="24"/>
          <w:szCs w:val="24"/>
        </w:rPr>
        <w:t xml:space="preserve"> Польша                                </w:t>
      </w:r>
      <w:r>
        <w:rPr>
          <w:rFonts w:ascii="Times New Roman" w:hAnsi="Times New Roman"/>
          <w:sz w:val="24"/>
          <w:szCs w:val="24"/>
        </w:rPr>
        <w:t xml:space="preserve"> Б.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EC7F11">
        <w:rPr>
          <w:rFonts w:ascii="Times New Roman" w:hAnsi="Times New Roman"/>
          <w:sz w:val="24"/>
          <w:szCs w:val="24"/>
        </w:rPr>
        <w:t>ефть</w:t>
      </w:r>
    </w:p>
    <w:p w:rsidR="001B73EC" w:rsidRPr="00EC7F11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EC7F11">
        <w:rPr>
          <w:rFonts w:ascii="Times New Roman" w:hAnsi="Times New Roman"/>
          <w:sz w:val="24"/>
          <w:szCs w:val="24"/>
        </w:rPr>
        <w:t xml:space="preserve"> Швеция                                </w:t>
      </w:r>
      <w:r>
        <w:rPr>
          <w:rFonts w:ascii="Times New Roman" w:hAnsi="Times New Roman"/>
          <w:sz w:val="24"/>
          <w:szCs w:val="24"/>
        </w:rPr>
        <w:t xml:space="preserve"> В.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 w:rsidRPr="00EC7F11">
        <w:rPr>
          <w:rFonts w:ascii="Times New Roman" w:hAnsi="Times New Roman"/>
          <w:sz w:val="24"/>
          <w:szCs w:val="24"/>
        </w:rPr>
        <w:t>елезная руда</w:t>
      </w:r>
    </w:p>
    <w:p w:rsidR="001B73EC" w:rsidRPr="00EC7F11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C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EC7F11">
        <w:rPr>
          <w:rFonts w:ascii="Times New Roman" w:hAnsi="Times New Roman"/>
          <w:sz w:val="24"/>
          <w:szCs w:val="24"/>
        </w:rPr>
        <w:t>ес</w:t>
      </w:r>
    </w:p>
    <w:tbl>
      <w:tblPr>
        <w:tblStyle w:val="TableNormal"/>
        <w:tblpPr w:leftFromText="180" w:rightFromText="180" w:vertAnchor="text" w:horzAnchor="page" w:tblpX="2107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17"/>
        <w:gridCol w:w="817"/>
      </w:tblGrid>
      <w:tr w:rsidTr="00E86021">
        <w:tblPrEx>
          <w:tblW w:w="0" w:type="auto"/>
          <w:tblLayout w:type="fixed"/>
          <w:tblLook w:val="0000"/>
        </w:tblPrEx>
        <w:trPr>
          <w:trHeight w:val="279"/>
        </w:trPr>
        <w:tc>
          <w:tcPr>
            <w:tcW w:w="817" w:type="dxa"/>
          </w:tcPr>
          <w:p w:rsidR="001B73EC" w:rsidRPr="00947F64" w:rsidP="00E86021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F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B73EC" w:rsidRPr="00947F64" w:rsidP="00E86021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F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1B73EC" w:rsidRPr="00947F64" w:rsidP="00E86021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F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Tr="00E86021">
        <w:tblPrEx>
          <w:tblW w:w="0" w:type="auto"/>
          <w:tblLayout w:type="fixed"/>
          <w:tblLook w:val="0000"/>
        </w:tblPrEx>
        <w:trPr>
          <w:trHeight w:val="295"/>
        </w:trPr>
        <w:tc>
          <w:tcPr>
            <w:tcW w:w="817" w:type="dxa"/>
          </w:tcPr>
          <w:p w:rsidR="001B73EC" w:rsidRPr="00947F64" w:rsidP="00E86021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1B73EC" w:rsidRPr="00947F64" w:rsidP="00E86021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1B73EC" w:rsidRPr="00947F64" w:rsidP="00E86021">
            <w:pPr>
              <w:tabs>
                <w:tab w:val="left" w:pos="0"/>
                <w:tab w:val="left" w:pos="3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3EC" w:rsidP="00E429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Ответ: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1B73EC" w:rsidRPr="00EC7F11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3EC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3EC" w:rsidRPr="008674CB" w:rsidP="00E429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74CB">
        <w:rPr>
          <w:rFonts w:ascii="Times New Roman" w:hAnsi="Times New Roman"/>
          <w:b/>
          <w:sz w:val="24"/>
          <w:szCs w:val="24"/>
        </w:rPr>
        <w:t>В2.  Какие из перечисленных стран входят в состав «большой семерки»?</w:t>
      </w:r>
    </w:p>
    <w:p w:rsidR="001B73EC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F30224">
          <w:type w:val="continuous"/>
          <w:pgSz w:w="11906" w:h="16838"/>
          <w:pgMar w:top="851" w:right="851" w:bottom="851" w:left="1134" w:header="709" w:footer="0" w:gutter="0"/>
          <w:cols w:space="708"/>
          <w:docGrid w:linePitch="360"/>
        </w:sectPr>
      </w:pPr>
    </w:p>
    <w:p w:rsidR="001B73EC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Греция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Португалия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7F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Италия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Франция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Великобритания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Германия</w:t>
      </w:r>
    </w:p>
    <w:p w:rsidR="001B73EC" w:rsidRPr="008674CB" w:rsidP="008674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74CB">
        <w:rPr>
          <w:rFonts w:ascii="Times New Roman" w:hAnsi="Times New Roman"/>
          <w:b/>
          <w:sz w:val="24"/>
          <w:szCs w:val="24"/>
        </w:rPr>
        <w:t>В3. В каких из трех стран нефтеперерабатывающая промышленность использует кроме привозных и свои ресурсы:</w:t>
      </w:r>
    </w:p>
    <w:p w:rsidR="001B73EC" w:rsidRPr="00EC7F11" w:rsidP="00867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F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Нидерланды  2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Португалия   3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Авс</w:t>
      </w:r>
      <w:r>
        <w:rPr>
          <w:rFonts w:ascii="Times New Roman" w:hAnsi="Times New Roman"/>
          <w:sz w:val="24"/>
          <w:szCs w:val="24"/>
        </w:rPr>
        <w:t xml:space="preserve">трия    </w:t>
      </w:r>
      <w:r w:rsidRPr="00EC7F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Швейцария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Великобритания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F1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Pr="00EC7F11">
        <w:rPr>
          <w:rFonts w:ascii="Times New Roman" w:hAnsi="Times New Roman"/>
          <w:sz w:val="24"/>
          <w:szCs w:val="24"/>
        </w:rPr>
        <w:t xml:space="preserve"> Норвегия</w:t>
      </w:r>
    </w:p>
    <w:p w:rsidR="001B73EC" w:rsidRPr="008674CB" w:rsidP="00867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674CB">
        <w:rPr>
          <w:rFonts w:ascii="Times New Roman" w:hAnsi="Times New Roman"/>
          <w:b/>
          <w:iCs/>
          <w:sz w:val="24"/>
          <w:szCs w:val="24"/>
        </w:rPr>
        <w:t>В4. Определите страну по описанию:</w:t>
      </w:r>
    </w:p>
    <w:p w:rsidR="001B73EC" w:rsidP="00867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«</w:t>
      </w:r>
      <w:r w:rsidRPr="00EC7F11">
        <w:rPr>
          <w:rFonts w:ascii="Times New Roman" w:hAnsi="Times New Roman"/>
          <w:iCs/>
          <w:sz w:val="24"/>
          <w:szCs w:val="24"/>
        </w:rPr>
        <w:t>Это государство является монархией. Почти 100 % электроэнергии этой страны вырабатывается на ГЭС, и оно является главным конкурентом российского «Газпрома» на газовом рынке зарубежной Европы. Эту страну называют «морским извозчиком». По количеству национальных парков это государство входит в пятерку лидеров зарубежной Европы, а по размерам занимаемой ими территории – на первом месте</w:t>
      </w:r>
      <w:r>
        <w:rPr>
          <w:rFonts w:ascii="Times New Roman" w:hAnsi="Times New Roman"/>
          <w:iCs/>
          <w:sz w:val="24"/>
          <w:szCs w:val="24"/>
        </w:rPr>
        <w:t>»</w:t>
      </w:r>
      <w:r w:rsidRPr="00EC7F11">
        <w:rPr>
          <w:rFonts w:ascii="Times New Roman" w:hAnsi="Times New Roman"/>
          <w:iCs/>
          <w:sz w:val="24"/>
          <w:szCs w:val="24"/>
        </w:rPr>
        <w:t xml:space="preserve">. </w:t>
      </w:r>
    </w:p>
    <w:p w:rsidR="001B73EC" w:rsidRPr="008674CB" w:rsidP="00867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674CB">
        <w:rPr>
          <w:rFonts w:ascii="Times New Roman" w:hAnsi="Times New Roman"/>
          <w:b/>
          <w:iCs/>
          <w:sz w:val="24"/>
          <w:szCs w:val="24"/>
        </w:rPr>
        <w:t>В5. Определите страну по описанию:</w:t>
      </w:r>
    </w:p>
    <w:p w:rsidR="001B73EC" w:rsidP="00867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«</w:t>
      </w:r>
      <w:r w:rsidRPr="00EC7F11">
        <w:rPr>
          <w:rFonts w:ascii="Times New Roman" w:hAnsi="Times New Roman"/>
          <w:iCs/>
          <w:sz w:val="24"/>
          <w:szCs w:val="24"/>
        </w:rPr>
        <w:t xml:space="preserve">Эту страну называют «молочной фермой» Европы. За пределами Европы под юрисдикцией этой небольшой страны </w:t>
      </w:r>
      <w:r>
        <w:rPr>
          <w:rFonts w:ascii="Times New Roman" w:hAnsi="Times New Roman"/>
          <w:iCs/>
          <w:sz w:val="24"/>
          <w:szCs w:val="24"/>
        </w:rPr>
        <w:t xml:space="preserve">до последнего времени </w:t>
      </w:r>
      <w:r w:rsidRPr="00EC7F11">
        <w:rPr>
          <w:rFonts w:ascii="Times New Roman" w:hAnsi="Times New Roman"/>
          <w:iCs/>
          <w:sz w:val="24"/>
          <w:szCs w:val="24"/>
        </w:rPr>
        <w:t>находи</w:t>
      </w:r>
      <w:r>
        <w:rPr>
          <w:rFonts w:ascii="Times New Roman" w:hAnsi="Times New Roman"/>
          <w:iCs/>
          <w:sz w:val="24"/>
          <w:szCs w:val="24"/>
        </w:rPr>
        <w:t>лась</w:t>
      </w:r>
      <w:r w:rsidRPr="00EC7F11">
        <w:rPr>
          <w:rFonts w:ascii="Times New Roman" w:hAnsi="Times New Roman"/>
          <w:iCs/>
          <w:sz w:val="24"/>
          <w:szCs w:val="24"/>
        </w:rPr>
        <w:t xml:space="preserve"> территория площадью около 70 млн</w:t>
      </w:r>
      <w:r>
        <w:rPr>
          <w:rFonts w:ascii="Times New Roman" w:hAnsi="Times New Roman"/>
          <w:iCs/>
          <w:sz w:val="24"/>
          <w:szCs w:val="24"/>
        </w:rPr>
        <w:t>.</w:t>
      </w:r>
      <w:r w:rsidRPr="00EC7F11">
        <w:rPr>
          <w:rFonts w:ascii="Times New Roman" w:hAnsi="Times New Roman"/>
          <w:iCs/>
          <w:sz w:val="24"/>
          <w:szCs w:val="24"/>
        </w:rPr>
        <w:t xml:space="preserve"> га</w:t>
      </w:r>
      <w:r>
        <w:rPr>
          <w:rFonts w:ascii="Times New Roman" w:hAnsi="Times New Roman"/>
          <w:iCs/>
          <w:sz w:val="24"/>
          <w:szCs w:val="24"/>
        </w:rPr>
        <w:t>»</w:t>
      </w:r>
      <w:r w:rsidRPr="00EC7F11">
        <w:rPr>
          <w:rFonts w:ascii="Times New Roman" w:hAnsi="Times New Roman"/>
          <w:iCs/>
          <w:sz w:val="24"/>
          <w:szCs w:val="24"/>
        </w:rPr>
        <w:t xml:space="preserve">. </w:t>
      </w:r>
    </w:p>
    <w:p w:rsidR="001B73EC" w:rsidRPr="00267608" w:rsidP="008674CB">
      <w:pPr>
        <w:pStyle w:val="BodyText3"/>
        <w:keepNext/>
        <w:keepLines/>
        <w:rPr>
          <w:sz w:val="24"/>
          <w:szCs w:val="24"/>
        </w:rPr>
      </w:pPr>
      <w:r w:rsidRPr="008674CB">
        <w:rPr>
          <w:b/>
          <w:sz w:val="24"/>
          <w:szCs w:val="24"/>
        </w:rPr>
        <w:t>С1.</w:t>
      </w:r>
      <w:r w:rsidRPr="00267608">
        <w:rPr>
          <w:sz w:val="24"/>
          <w:szCs w:val="24"/>
        </w:rPr>
        <w:t xml:space="preserve"> Почему Страны южной Европы относятся к слабоурбанизированным? Укажите не менее двух причин.</w:t>
      </w:r>
    </w:p>
    <w:p w:rsidR="001B73EC" w:rsidRPr="00267608" w:rsidP="008674CB">
      <w:pPr>
        <w:pStyle w:val="BodyText3"/>
        <w:keepNext/>
        <w:keepLines/>
        <w:rPr>
          <w:sz w:val="24"/>
          <w:szCs w:val="24"/>
        </w:rPr>
      </w:pPr>
    </w:p>
    <w:p w:rsidR="001B73EC" w:rsidP="00E4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E4292E">
          <w:type w:val="continuous"/>
          <w:pgSz w:w="11906" w:h="16838"/>
          <w:pgMar w:top="851" w:right="851" w:bottom="851" w:left="1134" w:header="709" w:footer="0" w:gutter="0"/>
          <w:cols w:space="708"/>
          <w:docGrid w:linePitch="360"/>
        </w:sectPr>
      </w:pPr>
    </w:p>
    <w:p w:rsidR="001B73EC" w:rsidRPr="00EC7F11" w:rsidP="00E429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 w:bidi="ar-SA"/>
        </w:rPr>
      </w:pPr>
    </w:p>
    <w:p w:rsidR="001B73EC" w:rsidRPr="00C87E95" w:rsidP="00867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</w:pPr>
      <w:r w:rsidRPr="00C87E95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>Зарубежная Европа</w:t>
      </w:r>
      <w:r w:rsidRPr="00C87E95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>»</w:t>
      </w:r>
    </w:p>
    <w:p w:rsidR="001B73EC" w:rsidRPr="00C87E95" w:rsidP="00E429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</w:pPr>
      <w:r w:rsidRPr="00C87E95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 xml:space="preserve">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>1 класс, 2</w:t>
      </w:r>
      <w:r w:rsidRPr="00C87E95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 w:bidi="ar-SA"/>
        </w:rPr>
        <w:t>вариант</w:t>
      </w:r>
    </w:p>
    <w:p w:rsidR="001B73EC" w:rsidRPr="00C87E95" w:rsidP="00E429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99"/>
      </w:tblGrid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№ задания</w:t>
            </w:r>
          </w:p>
        </w:tc>
        <w:tc>
          <w:tcPr>
            <w:tcW w:w="1799" w:type="dxa"/>
          </w:tcPr>
          <w:p w:rsidR="001B73EC" w:rsidRPr="00C87E95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Ответ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99" w:type="dxa"/>
          </w:tcPr>
          <w:p w:rsidR="001B73EC" w:rsidRPr="00E327E3" w:rsidP="00E4292E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E327E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4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99" w:type="dxa"/>
          </w:tcPr>
          <w:p w:rsidR="001B73EC" w:rsidRPr="00E327E3" w:rsidP="00E4292E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E327E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1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99" w:type="dxa"/>
          </w:tcPr>
          <w:p w:rsidR="001B73EC" w:rsidRPr="00E327E3" w:rsidP="00E4292E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E327E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3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799" w:type="dxa"/>
          </w:tcPr>
          <w:p w:rsidR="001B73EC" w:rsidRPr="00E327E3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E327E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1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799" w:type="dxa"/>
          </w:tcPr>
          <w:p w:rsidR="001B73EC" w:rsidRPr="00E327E3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E327E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4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799" w:type="dxa"/>
          </w:tcPr>
          <w:p w:rsidR="001B73EC" w:rsidRPr="00E327E3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E327E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4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799" w:type="dxa"/>
          </w:tcPr>
          <w:p w:rsidR="001B73EC" w:rsidRPr="00E327E3" w:rsidP="00E42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327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799" w:type="dxa"/>
          </w:tcPr>
          <w:p w:rsidR="001B73EC" w:rsidRPr="00E327E3" w:rsidP="00E42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327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E42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А</w:t>
            </w:r>
            <w:r w:rsidRPr="00C87E95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799" w:type="dxa"/>
          </w:tcPr>
          <w:p w:rsidR="001B73EC" w:rsidRPr="00E327E3" w:rsidP="00E42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327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86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В1</w:t>
            </w:r>
          </w:p>
        </w:tc>
        <w:tc>
          <w:tcPr>
            <w:tcW w:w="1799" w:type="dxa"/>
          </w:tcPr>
          <w:p w:rsidR="001B73EC" w:rsidRPr="00B7718D" w:rsidP="008674C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B77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ГАВ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86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В2</w:t>
            </w:r>
          </w:p>
        </w:tc>
        <w:tc>
          <w:tcPr>
            <w:tcW w:w="1799" w:type="dxa"/>
          </w:tcPr>
          <w:p w:rsidR="001B73EC" w:rsidRPr="00B7718D" w:rsidP="008674C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B77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3456</w:t>
            </w:r>
          </w:p>
        </w:tc>
      </w:tr>
      <w:tr w:rsidTr="00E86021">
        <w:tblPrEx>
          <w:tblW w:w="0" w:type="auto"/>
          <w:tblLook w:val="01E0"/>
        </w:tblPrEx>
        <w:trPr>
          <w:trHeight w:val="286"/>
        </w:trPr>
        <w:tc>
          <w:tcPr>
            <w:tcW w:w="1799" w:type="dxa"/>
          </w:tcPr>
          <w:p w:rsidR="001B73EC" w:rsidRPr="00C87E95" w:rsidP="0086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В3</w:t>
            </w:r>
          </w:p>
        </w:tc>
        <w:tc>
          <w:tcPr>
            <w:tcW w:w="1799" w:type="dxa"/>
          </w:tcPr>
          <w:p w:rsidR="001B73EC" w:rsidRPr="00B7718D" w:rsidP="008674C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 w:rsidRPr="00B77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156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86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В4</w:t>
            </w:r>
          </w:p>
        </w:tc>
        <w:tc>
          <w:tcPr>
            <w:tcW w:w="1799" w:type="dxa"/>
          </w:tcPr>
          <w:p w:rsidR="001B73EC" w:rsidRPr="00B7718D" w:rsidP="0086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77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Норвегия</w:t>
            </w:r>
          </w:p>
        </w:tc>
      </w:tr>
      <w:tr w:rsidTr="00E86021">
        <w:tblPrEx>
          <w:tblW w:w="0" w:type="auto"/>
          <w:tblLook w:val="01E0"/>
        </w:tblPrEx>
        <w:trPr>
          <w:trHeight w:val="271"/>
        </w:trPr>
        <w:tc>
          <w:tcPr>
            <w:tcW w:w="1799" w:type="dxa"/>
          </w:tcPr>
          <w:p w:rsidR="001B73EC" w:rsidRPr="00C87E95" w:rsidP="0086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В5</w:t>
            </w:r>
          </w:p>
        </w:tc>
        <w:tc>
          <w:tcPr>
            <w:tcW w:w="1799" w:type="dxa"/>
          </w:tcPr>
          <w:p w:rsidR="001B73EC" w:rsidRPr="00B7718D" w:rsidP="0086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77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Дания </w:t>
            </w:r>
          </w:p>
        </w:tc>
      </w:tr>
    </w:tbl>
    <w:p w:rsidR="001B73EC" w:rsidRPr="00F24F6A" w:rsidP="00E42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RPr="00F24F6A" w:rsidP="00E429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P="00E42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</w:p>
    <w:p w:rsidR="001B73EC" w:rsidRPr="0014713D" w:rsidP="008674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</w:pPr>
      <w:r w:rsidRPr="00F24F6A"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en-US" w:bidi="ar-SA"/>
        </w:rPr>
        <w:t>1</w:t>
      </w:r>
      <w:r w:rsidRPr="00F24F6A">
        <w:rPr>
          <w:rFonts w:ascii="Times New Roman" w:eastAsia="Calibri" w:hAnsi="Times New Roman" w:cs="Times New Roman"/>
          <w:sz w:val="24"/>
          <w:szCs w:val="24"/>
          <w:lang w:val="ru-RU" w:eastAsia="en-US" w:bidi="ar-SA"/>
        </w:rPr>
        <w:t xml:space="preserve">. </w:t>
      </w:r>
    </w:p>
    <w:tbl>
      <w:tblPr>
        <w:tblStyle w:val="TableNormal"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0"/>
        <w:gridCol w:w="1080"/>
      </w:tblGrid>
      <w:tr w:rsidTr="00E86021">
        <w:tblPrEx>
          <w:tblW w:w="0" w:type="auto"/>
          <w:tblInd w:w="288" w:type="dxa"/>
          <w:tblLayout w:type="fixed"/>
          <w:tblLook w:val="0000"/>
        </w:tblPrEx>
        <w:trPr>
          <w:trHeight w:val="389"/>
        </w:trPr>
        <w:tc>
          <w:tcPr>
            <w:tcW w:w="792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 w:bidi="ar-SA"/>
              </w:rPr>
              <w:t xml:space="preserve">Элементы содержания верного ответа </w:t>
            </w:r>
          </w:p>
          <w:p w:rsidR="001B73EC" w:rsidRPr="00FF68AB" w:rsidP="00E8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080" w:type="dxa"/>
          </w:tcPr>
          <w:p w:rsidR="001B73EC" w:rsidRPr="00FF68AB" w:rsidP="00E86021">
            <w:pPr>
              <w:pStyle w:val="Heading9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Баллы</w:t>
            </w:r>
          </w:p>
        </w:tc>
      </w:tr>
      <w:tr w:rsidTr="00E86021">
        <w:tblPrEx>
          <w:tblW w:w="0" w:type="auto"/>
          <w:tblInd w:w="288" w:type="dxa"/>
          <w:tblLayout w:type="fixed"/>
          <w:tblLook w:val="01E0"/>
        </w:tblPrEx>
        <w:trPr>
          <w:cantSplit/>
          <w:trHeight w:val="752"/>
        </w:trPr>
        <w:tc>
          <w:tcPr>
            <w:tcW w:w="7920" w:type="dxa"/>
          </w:tcPr>
          <w:p w:rsidR="001B73EC" w:rsidP="00E860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1)</w:t>
            </w:r>
            <w:r w:rsidRPr="00FF68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В странах южной Европы благоприятные условия для сельского хозяйства.</w:t>
            </w:r>
          </w:p>
          <w:p w:rsidR="001B73EC" w:rsidP="00E860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2)</w:t>
            </w:r>
            <w:r w:rsidRPr="00FF68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 xml:space="preserve"> Сохраняются традиции многодетных семей  </w:t>
            </w:r>
          </w:p>
          <w:p w:rsidR="001B73EC" w:rsidRPr="00FF68AB" w:rsidP="00E860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108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</w:p>
        </w:tc>
      </w:tr>
      <w:tr w:rsidTr="00E86021">
        <w:tblPrEx>
          <w:tblW w:w="0" w:type="auto"/>
          <w:tblInd w:w="288" w:type="dxa"/>
          <w:tblLayout w:type="fixed"/>
          <w:tblLook w:val="01E0"/>
        </w:tblPrEx>
        <w:tc>
          <w:tcPr>
            <w:tcW w:w="792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Указания к оцениванию</w:t>
            </w:r>
          </w:p>
        </w:tc>
        <w:tc>
          <w:tcPr>
            <w:tcW w:w="108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</w:p>
        </w:tc>
      </w:tr>
      <w:tr w:rsidTr="00E86021">
        <w:tblPrEx>
          <w:tblW w:w="0" w:type="auto"/>
          <w:tblInd w:w="288" w:type="dxa"/>
          <w:tblLayout w:type="fixed"/>
          <w:tblLook w:val="01E0"/>
        </w:tblPrEx>
        <w:tc>
          <w:tcPr>
            <w:tcW w:w="7920" w:type="dxa"/>
          </w:tcPr>
          <w:p w:rsidR="001B73EC" w:rsidRPr="00FF68AB" w:rsidP="00E8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Ответ включает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два</w:t>
            </w: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 названных выше элемента </w:t>
            </w:r>
          </w:p>
        </w:tc>
        <w:tc>
          <w:tcPr>
            <w:tcW w:w="108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2</w:t>
            </w:r>
          </w:p>
        </w:tc>
      </w:tr>
      <w:tr w:rsidTr="00E86021">
        <w:tblPrEx>
          <w:tblW w:w="0" w:type="auto"/>
          <w:tblInd w:w="288" w:type="dxa"/>
          <w:tblLayout w:type="fixed"/>
          <w:tblLook w:val="01E0"/>
        </w:tblPrEx>
        <w:tc>
          <w:tcPr>
            <w:tcW w:w="7920" w:type="dxa"/>
          </w:tcPr>
          <w:p w:rsidR="001B73EC" w:rsidRPr="00FF68AB" w:rsidP="00E8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Ответ включает один (любой) из названных выше элементов </w:t>
            </w:r>
          </w:p>
        </w:tc>
        <w:tc>
          <w:tcPr>
            <w:tcW w:w="108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1</w:t>
            </w:r>
          </w:p>
        </w:tc>
      </w:tr>
      <w:tr w:rsidTr="00E86021">
        <w:tblPrEx>
          <w:tblW w:w="0" w:type="auto"/>
          <w:tblInd w:w="288" w:type="dxa"/>
          <w:tblLayout w:type="fixed"/>
          <w:tblLook w:val="01E0"/>
        </w:tblPrEx>
        <w:tc>
          <w:tcPr>
            <w:tcW w:w="7920" w:type="dxa"/>
          </w:tcPr>
          <w:p w:rsidR="001B73EC" w:rsidRPr="00FF68AB" w:rsidP="00E8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Все вышеперечисленные элементы отсутствуют</w:t>
            </w:r>
          </w:p>
        </w:tc>
        <w:tc>
          <w:tcPr>
            <w:tcW w:w="108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0</w:t>
            </w:r>
          </w:p>
        </w:tc>
      </w:tr>
      <w:tr w:rsidTr="00E86021">
        <w:tblPrEx>
          <w:tblW w:w="0" w:type="auto"/>
          <w:tblInd w:w="288" w:type="dxa"/>
          <w:tblLayout w:type="fixed"/>
          <w:tblLook w:val="01E0"/>
        </w:tblPrEx>
        <w:tc>
          <w:tcPr>
            <w:tcW w:w="7920" w:type="dxa"/>
          </w:tcPr>
          <w:p w:rsidR="001B73EC" w:rsidRPr="00FF68AB" w:rsidP="00E860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en-US" w:bidi="ar-SA"/>
              </w:rPr>
              <w:t>Максимальный балл</w:t>
            </w:r>
          </w:p>
        </w:tc>
        <w:tc>
          <w:tcPr>
            <w:tcW w:w="1080" w:type="dxa"/>
          </w:tcPr>
          <w:p w:rsidR="001B73EC" w:rsidRPr="00FF68AB" w:rsidP="00E86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en-US" w:bidi="ar-SA"/>
              </w:rPr>
            </w:pPr>
            <w:r w:rsidRPr="00FF68A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en-US" w:bidi="ar-SA"/>
              </w:rPr>
              <w:t>2</w:t>
            </w:r>
          </w:p>
        </w:tc>
      </w:tr>
    </w:tbl>
    <w:p w:rsidR="001B73EC" w:rsidP="008674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 w:bidi="ar-SA"/>
        </w:rPr>
      </w:pPr>
    </w:p>
    <w:p w:rsidR="001B73EC" w:rsidRPr="00F24F6A" w:rsidP="00E429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ru-RU" w:eastAsia="en-US" w:bidi="ar-SA"/>
        </w:rPr>
      </w:pPr>
    </w:p>
    <w:p w:rsidR="001B73EC" w:rsidRPr="00EC7F11" w:rsidP="00E429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 w:bidi="ar-SA"/>
        </w:rPr>
      </w:pPr>
    </w:p>
    <w:sectPr w:rsidSect="00E362AD"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3F" w:rsidP="00F301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5D3F" w:rsidP="00F301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3F" w:rsidP="00F301A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vanish/>
        <w:sz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vanish/>
        <w:sz w:val="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722"/>
    <w:rsid w:val="00100532"/>
    <w:rsid w:val="0014713D"/>
    <w:rsid w:val="001B73EC"/>
    <w:rsid w:val="001E5D6C"/>
    <w:rsid w:val="00267608"/>
    <w:rsid w:val="004A2185"/>
    <w:rsid w:val="0052304B"/>
    <w:rsid w:val="005869CB"/>
    <w:rsid w:val="006A035D"/>
    <w:rsid w:val="006F1C54"/>
    <w:rsid w:val="00850DF0"/>
    <w:rsid w:val="008674CB"/>
    <w:rsid w:val="00947F64"/>
    <w:rsid w:val="009B3E1B"/>
    <w:rsid w:val="00A04EB3"/>
    <w:rsid w:val="00B35D3F"/>
    <w:rsid w:val="00B477C9"/>
    <w:rsid w:val="00B7718D"/>
    <w:rsid w:val="00BF74B8"/>
    <w:rsid w:val="00C71C2B"/>
    <w:rsid w:val="00C87E95"/>
    <w:rsid w:val="00CD2BC0"/>
    <w:rsid w:val="00D0395C"/>
    <w:rsid w:val="00E327E3"/>
    <w:rsid w:val="00E362AD"/>
    <w:rsid w:val="00E4292E"/>
    <w:rsid w:val="00E86021"/>
    <w:rsid w:val="00EB114D"/>
    <w:rsid w:val="00EC7F11"/>
    <w:rsid w:val="00F24F6A"/>
    <w:rsid w:val="00F27210"/>
    <w:rsid w:val="00F301A8"/>
    <w:rsid w:val="00F30224"/>
    <w:rsid w:val="00FB2722"/>
    <w:rsid w:val="00FF68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22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74C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FB272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B272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B27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272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rsid w:val="00FB2722"/>
    <w:rPr>
      <w:rFonts w:cs="Times New Roman"/>
    </w:rPr>
  </w:style>
  <w:style w:type="paragraph" w:customStyle="1" w:styleId="Default">
    <w:name w:val="Default"/>
    <w:uiPriority w:val="99"/>
    <w:rsid w:val="00C71C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CD2BC0"/>
    <w:rPr>
      <w:rFonts w:ascii="Bookman Old Style" w:hAnsi="Bookman Old Style" w:cs="Bookman Old Style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674CB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534</Words>
  <Characters>3044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ЕГЭ</cp:lastModifiedBy>
  <cp:revision>4</cp:revision>
  <cp:lastPrinted>2012-09-28T16:31:00Z</cp:lastPrinted>
  <dcterms:created xsi:type="dcterms:W3CDTF">2012-09-28T15:29:00Z</dcterms:created>
  <dcterms:modified xsi:type="dcterms:W3CDTF">2016-10-18T13:56:00Z</dcterms:modified>
</cp:coreProperties>
</file>