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FC" w:rsidRPr="00061DF4" w:rsidRDefault="00B660FC" w:rsidP="00061DF4">
      <w:pPr>
        <w:spacing w:after="0" w:line="240" w:lineRule="auto"/>
        <w:jc w:val="center"/>
        <w:rPr>
          <w:rFonts w:ascii="Times New Roman" w:hAnsi="Times New Roman"/>
          <w:b/>
        </w:rPr>
      </w:pPr>
      <w:r w:rsidRPr="00061DF4">
        <w:rPr>
          <w:rFonts w:ascii="Times New Roman" w:hAnsi="Times New Roman"/>
          <w:b/>
        </w:rPr>
        <w:t>Тест «Олеся»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141">
        <w:rPr>
          <w:rFonts w:ascii="Times New Roman" w:hAnsi="Times New Roman"/>
          <w:sz w:val="24"/>
          <w:szCs w:val="24"/>
        </w:rPr>
        <w:t>1. Первая   встреча  Ивана  Тимофеевича     с    Олесей  состоялась  (время года)?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2141">
        <w:rPr>
          <w:rFonts w:ascii="Times New Roman" w:hAnsi="Times New Roman"/>
          <w:sz w:val="24"/>
          <w:szCs w:val="24"/>
        </w:rPr>
        <w:t>2. «Посмотри, бабушка… Голодные совсем. Опять за мной увязались». О ком идет речь?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sz w:val="24"/>
          <w:szCs w:val="24"/>
        </w:rPr>
        <w:t xml:space="preserve">    </w:t>
      </w:r>
      <w:r w:rsidRPr="00832141">
        <w:rPr>
          <w:rFonts w:ascii="Times New Roman" w:hAnsi="Times New Roman"/>
          <w:bCs/>
          <w:sz w:val="24"/>
          <w:szCs w:val="24"/>
        </w:rPr>
        <w:t xml:space="preserve">А)  о зябликах Б)  о  скворцах  В)  о  воронятах   Г)  о неизвестных  птенцах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3. Как    звали     полесовщика, который   прислуживал  Ивану Тимофеевичу?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4. Какое     гадание    Олеся    не применяла  в  присутствии  Ивана Тимофеевича?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 xml:space="preserve">А) заговорила кровь на руке Б) погадала на картах  В) заставляла падать на тропинке  Г) нагнала  жуткий страх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5</w:t>
      </w:r>
      <w:r w:rsidRPr="00832141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832141">
        <w:rPr>
          <w:rFonts w:ascii="Times New Roman" w:hAnsi="Times New Roman"/>
          <w:bCs/>
          <w:sz w:val="24"/>
          <w:szCs w:val="24"/>
        </w:rPr>
        <w:t xml:space="preserve"> Чтобы урядник оставил в покое Олесю с бабкой, Иван Тимофеевич задобрил его. Что из этих даров не  использовалось?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 xml:space="preserve">А) ружье фабрики Гастин-Реннета Б) пучок редиса с маслицем В) несколько бутылок старки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 xml:space="preserve">Г) домашняя сливянка из погреба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i/>
          <w:iCs/>
          <w:sz w:val="24"/>
          <w:szCs w:val="24"/>
        </w:rPr>
        <w:t>6.</w:t>
      </w:r>
      <w:r w:rsidRPr="00832141">
        <w:rPr>
          <w:rFonts w:ascii="Times New Roman" w:hAnsi="Times New Roman"/>
          <w:bCs/>
          <w:sz w:val="24"/>
          <w:szCs w:val="24"/>
        </w:rPr>
        <w:t xml:space="preserve"> Сцена в церкви – кульминация  в   повести.   Что конкретно сделали  жители  с   Олесей?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7. В день  прощания  Олеся рассказала Ивану   Тимофеевичу   одну   сказочку. Назовите героев этой сказочки.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8. Какая  беда случилась  в переброде  после  сцены в церкви и  угрозы  Олеси?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 xml:space="preserve">А) началась дикая метель Б)  пошел ливень как из ведра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 xml:space="preserve">В)  повалил снег крупными хлопьями Г) выпал град величиной с грецкий орех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9. Один раз Олеся и бабка  накормили Ивана Тимофеевича ужином. А чем они его угощали?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 xml:space="preserve">А)  чаем с колотым  сахаром Б) крупником, похлебкой из каши, сала и курицы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в) вишневой наливкой Г) пустыми щами</w:t>
      </w:r>
      <w:r w:rsidRPr="0083214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32141">
        <w:rPr>
          <w:rFonts w:ascii="Times New Roman" w:hAnsi="Times New Roman"/>
          <w:bCs/>
          <w:sz w:val="24"/>
          <w:szCs w:val="24"/>
        </w:rPr>
        <w:t>10. Что   оставила  Олеся  на память Ивану Тимофеевичу?</w:t>
      </w: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660FC" w:rsidRPr="00832141" w:rsidRDefault="00B660FC" w:rsidP="008321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B660FC" w:rsidRDefault="00B660FC" w:rsidP="00061DF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660FC" w:rsidRDefault="00B660FC" w:rsidP="00061DF4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B660FC" w:rsidSect="005D4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498"/>
    <w:rsid w:val="00061DF4"/>
    <w:rsid w:val="00166F1F"/>
    <w:rsid w:val="00374049"/>
    <w:rsid w:val="005D4498"/>
    <w:rsid w:val="00832141"/>
    <w:rsid w:val="009D3FD9"/>
    <w:rsid w:val="00B660FC"/>
    <w:rsid w:val="00CB4013"/>
    <w:rsid w:val="00DB400D"/>
    <w:rsid w:val="00DF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56F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F56F9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5D44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215</Words>
  <Characters>1228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UserPC</cp:lastModifiedBy>
  <cp:revision>2</cp:revision>
  <cp:lastPrinted>2012-09-09T23:49:00Z</cp:lastPrinted>
  <dcterms:created xsi:type="dcterms:W3CDTF">2012-09-09T23:33:00Z</dcterms:created>
  <dcterms:modified xsi:type="dcterms:W3CDTF">2016-09-24T16:17:00Z</dcterms:modified>
</cp:coreProperties>
</file>