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E9" w:rsidRPr="00220D4D" w:rsidRDefault="00E667E9" w:rsidP="00A0477F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 w:rsidRPr="00220D4D">
        <w:rPr>
          <w:rFonts w:ascii="Times New Roman" w:hAnsi="Times New Roman"/>
          <w:b/>
          <w:color w:val="000000"/>
          <w:sz w:val="28"/>
          <w:szCs w:val="28"/>
        </w:rPr>
        <w:t>Характеристика ученика 8 класса.</w:t>
      </w:r>
    </w:p>
    <w:p w:rsidR="00E667E9" w:rsidRDefault="00E667E9" w:rsidP="00A0477F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F1728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Гаврильев Игорь</w:t>
      </w:r>
      <w:r w:rsidRPr="00F17285">
        <w:rPr>
          <w:rFonts w:ascii="Times New Roman" w:hAnsi="Times New Roman"/>
          <w:color w:val="000000"/>
          <w:sz w:val="28"/>
          <w:szCs w:val="28"/>
        </w:rPr>
        <w:t xml:space="preserve"> 14 лет, ученик </w:t>
      </w:r>
      <w:r>
        <w:rPr>
          <w:rFonts w:ascii="Times New Roman" w:hAnsi="Times New Roman"/>
          <w:color w:val="000000"/>
          <w:sz w:val="28"/>
          <w:szCs w:val="28"/>
        </w:rPr>
        <w:t>МБОУ «Майинский лицей»</w:t>
      </w:r>
    </w:p>
    <w:p w:rsidR="00E667E9" w:rsidRDefault="00E667E9" w:rsidP="00A0477F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A0477F">
        <w:rPr>
          <w:rFonts w:ascii="Times New Roman" w:hAnsi="Times New Roman"/>
          <w:b/>
          <w:color w:val="000000"/>
          <w:sz w:val="28"/>
          <w:szCs w:val="28"/>
        </w:rPr>
        <w:t>1.Общая физическая характеристика.</w:t>
      </w:r>
      <w:r w:rsidRPr="00A0477F">
        <w:rPr>
          <w:rFonts w:ascii="Times New Roman" w:hAnsi="Times New Roman"/>
          <w:b/>
          <w:color w:val="000000"/>
          <w:sz w:val="28"/>
          <w:szCs w:val="28"/>
        </w:rPr>
        <w:br/>
      </w:r>
      <w:r w:rsidRPr="00F17285">
        <w:rPr>
          <w:rFonts w:ascii="Times New Roman" w:hAnsi="Times New Roman"/>
          <w:color w:val="000000"/>
          <w:sz w:val="28"/>
          <w:szCs w:val="28"/>
        </w:rPr>
        <w:t>Вес и рост ребенка соответствует возрастной норме. Речь грамотная, красочная, темп ее нормальный. Словарный запас богатый. Мальчик легко воспроизводит мысль</w:t>
      </w:r>
    </w:p>
    <w:p w:rsidR="00E667E9" w:rsidRDefault="00E667E9" w:rsidP="00A0477F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A0477F">
        <w:rPr>
          <w:rFonts w:ascii="Times New Roman" w:hAnsi="Times New Roman"/>
          <w:b/>
          <w:color w:val="000000"/>
          <w:sz w:val="28"/>
          <w:szCs w:val="28"/>
        </w:rPr>
        <w:t>2.Условия семейного воспитания.</w:t>
      </w:r>
      <w:r w:rsidRPr="00A0477F">
        <w:rPr>
          <w:rFonts w:ascii="Times New Roman" w:hAnsi="Times New Roman"/>
          <w:b/>
          <w:color w:val="000000"/>
          <w:sz w:val="28"/>
          <w:szCs w:val="28"/>
        </w:rPr>
        <w:br/>
      </w:r>
      <w:r w:rsidRPr="00F17285">
        <w:rPr>
          <w:rFonts w:ascii="Times New Roman" w:hAnsi="Times New Roman"/>
          <w:color w:val="000000"/>
          <w:sz w:val="28"/>
          <w:szCs w:val="28"/>
        </w:rPr>
        <w:t>Ребенок из благополучной семьи с высоким культурным уровнем. Родители активно взаимодействуют со школой. В семье сложились благоприятные условия для развития мальчика. Об этом свидетельствует социальное поведение ученика. Он охотно устанавливает контакты с другими детьми, вежлив в общении. На уроках добросовестно выполняет требования учителя.</w:t>
      </w:r>
    </w:p>
    <w:p w:rsidR="00E667E9" w:rsidRDefault="00E667E9" w:rsidP="00A0477F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A0477F">
        <w:rPr>
          <w:rFonts w:ascii="Times New Roman" w:hAnsi="Times New Roman"/>
          <w:b/>
          <w:color w:val="000000"/>
          <w:sz w:val="28"/>
          <w:szCs w:val="28"/>
        </w:rPr>
        <w:t>3. Положение ребенка в классном коллективе.</w:t>
      </w:r>
      <w:r w:rsidRPr="00A0477F">
        <w:rPr>
          <w:rFonts w:ascii="Times New Roman" w:hAnsi="Times New Roman"/>
          <w:b/>
          <w:color w:val="000000"/>
          <w:sz w:val="28"/>
          <w:szCs w:val="28"/>
        </w:rPr>
        <w:br/>
      </w:r>
      <w:r w:rsidRPr="00F17285">
        <w:rPr>
          <w:rFonts w:ascii="Times New Roman" w:hAnsi="Times New Roman"/>
          <w:color w:val="000000"/>
          <w:sz w:val="28"/>
          <w:szCs w:val="28"/>
        </w:rPr>
        <w:t>Положение ученика в классном коллективе благоприятное. Наблюдается доброжелательное отношение одноклассников к нему.  Мальчик свободно чувствует себя в ученической среде, активно принимает участие во внеурочной жизни класса и школы. Ученик пользуется авторитетом среди товарищей. Необходимо отметить следующие его качества как члена классного коллектива: ответственность, целеустремленность, добросовестность, инициативность, коммуникабельность.</w:t>
      </w:r>
    </w:p>
    <w:p w:rsidR="00E667E9" w:rsidRDefault="00E667E9" w:rsidP="00A0477F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A0477F">
        <w:rPr>
          <w:rFonts w:ascii="Times New Roman" w:hAnsi="Times New Roman"/>
          <w:b/>
          <w:color w:val="000000"/>
          <w:sz w:val="28"/>
          <w:szCs w:val="28"/>
        </w:rPr>
        <w:t>4. Общая характеристика направленности личности.</w:t>
      </w:r>
      <w:r w:rsidRPr="00A0477F">
        <w:rPr>
          <w:rFonts w:ascii="Times New Roman" w:hAnsi="Times New Roman"/>
          <w:b/>
          <w:color w:val="000000"/>
          <w:sz w:val="28"/>
          <w:szCs w:val="28"/>
        </w:rPr>
        <w:br/>
      </w:r>
      <w:r w:rsidRPr="00F17285">
        <w:rPr>
          <w:rFonts w:ascii="Times New Roman" w:hAnsi="Times New Roman"/>
          <w:color w:val="000000"/>
          <w:sz w:val="28"/>
          <w:szCs w:val="28"/>
        </w:rPr>
        <w:t xml:space="preserve">В результате наблюдений можно отметить следующее: потребность в учении проявляется ярко, направленность личности - общественная и деловая. Мальчик увлечен учебными предметами и внеурочной деятельностью. Он </w:t>
      </w:r>
      <w:r>
        <w:rPr>
          <w:rFonts w:ascii="Times New Roman" w:hAnsi="Times New Roman"/>
          <w:color w:val="000000"/>
          <w:sz w:val="28"/>
          <w:szCs w:val="28"/>
        </w:rPr>
        <w:t xml:space="preserve">принимает участие в различных </w:t>
      </w:r>
      <w:r w:rsidRPr="00F17285">
        <w:rPr>
          <w:rFonts w:ascii="Times New Roman" w:hAnsi="Times New Roman"/>
          <w:color w:val="000000"/>
          <w:sz w:val="28"/>
          <w:szCs w:val="28"/>
        </w:rPr>
        <w:t>конкурсах, выпускает стенгазеты к различным праздникам. Мотивом участия в общественной жизни для него является стремление принести пользу обществу, коллективу учащихся. Культурный кругозор мальчика широк. Он умеет видеть и</w:t>
      </w:r>
      <w:r>
        <w:rPr>
          <w:rFonts w:ascii="Times New Roman" w:hAnsi="Times New Roman"/>
          <w:color w:val="000000"/>
          <w:sz w:val="28"/>
          <w:szCs w:val="28"/>
        </w:rPr>
        <w:t xml:space="preserve"> ценить прекрасное.</w:t>
      </w:r>
    </w:p>
    <w:p w:rsidR="00E667E9" w:rsidRDefault="00E667E9" w:rsidP="00A0477F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A0477F">
        <w:rPr>
          <w:rFonts w:ascii="Times New Roman" w:hAnsi="Times New Roman"/>
          <w:b/>
          <w:color w:val="000000"/>
          <w:sz w:val="28"/>
          <w:szCs w:val="28"/>
        </w:rPr>
        <w:t>5. Характерологические особенности личности.</w:t>
      </w:r>
      <w:r w:rsidRPr="00A0477F">
        <w:rPr>
          <w:rFonts w:ascii="Times New Roman" w:hAnsi="Times New Roman"/>
          <w:b/>
          <w:color w:val="000000"/>
          <w:sz w:val="28"/>
          <w:szCs w:val="28"/>
        </w:rPr>
        <w:br/>
      </w:r>
      <w:r w:rsidRPr="00F17285">
        <w:rPr>
          <w:rFonts w:ascii="Times New Roman" w:hAnsi="Times New Roman"/>
          <w:color w:val="000000"/>
          <w:sz w:val="28"/>
          <w:szCs w:val="28"/>
        </w:rPr>
        <w:t>Самооценка личности адекватная. Мальчик не склонен преувеличивать свои способности и недостатки. На успехи и неудачи реагирует спокойно, эмоционально уравновешен. Ученик уверен в своих силах. Но в то же время требователен к себе. Критично относится к своим поступкам. Всегда прислушивается к справедливым замечаниям и старается их учитывать.</w:t>
      </w:r>
      <w:r w:rsidRPr="00F17285">
        <w:rPr>
          <w:rFonts w:ascii="Times New Roman" w:hAnsi="Times New Roman"/>
          <w:color w:val="000000"/>
          <w:sz w:val="28"/>
          <w:szCs w:val="28"/>
        </w:rPr>
        <w:br/>
        <w:t>По типу темперамента - сангвиник (сильный уравновешенный тип высшей нервной деятельности). Мальчик вынослив в работе.  Может долго заниматься без перерыва, не снижая работоспособности, сохраняя выдержку и самообладание</w:t>
      </w:r>
      <w:r>
        <w:rPr>
          <w:rFonts w:ascii="Times New Roman" w:hAnsi="Times New Roman"/>
          <w:color w:val="000000"/>
          <w:sz w:val="28"/>
          <w:szCs w:val="28"/>
        </w:rPr>
        <w:t xml:space="preserve"> (при соответствующей мотивации)</w:t>
      </w:r>
      <w:r w:rsidRPr="00F17285">
        <w:rPr>
          <w:rFonts w:ascii="Times New Roman" w:hAnsi="Times New Roman"/>
          <w:color w:val="000000"/>
          <w:sz w:val="28"/>
          <w:szCs w:val="28"/>
        </w:rPr>
        <w:t xml:space="preserve">. Ему </w:t>
      </w:r>
      <w:r>
        <w:rPr>
          <w:rFonts w:ascii="Times New Roman" w:hAnsi="Times New Roman"/>
          <w:color w:val="000000"/>
          <w:sz w:val="28"/>
          <w:szCs w:val="28"/>
        </w:rPr>
        <w:t>свойственны оптимизм</w:t>
      </w:r>
      <w:r w:rsidRPr="00F17285">
        <w:rPr>
          <w:rFonts w:ascii="Times New Roman" w:hAnsi="Times New Roman"/>
          <w:color w:val="000000"/>
          <w:sz w:val="28"/>
          <w:szCs w:val="28"/>
        </w:rPr>
        <w:t>, чувство юмора.</w:t>
      </w:r>
      <w:r w:rsidRPr="00F17285">
        <w:rPr>
          <w:rFonts w:ascii="Times New Roman" w:hAnsi="Times New Roman"/>
          <w:color w:val="000000"/>
          <w:sz w:val="28"/>
          <w:szCs w:val="28"/>
        </w:rPr>
        <w:br/>
        <w:t>Ученик всегда старается оказать посильную помощь товарищам по классу. Адеква</w:t>
      </w:r>
      <w:r>
        <w:rPr>
          <w:rFonts w:ascii="Times New Roman" w:hAnsi="Times New Roman"/>
          <w:color w:val="000000"/>
          <w:sz w:val="28"/>
          <w:szCs w:val="28"/>
        </w:rPr>
        <w:t>тно относится к окружающим</w:t>
      </w:r>
      <w:r w:rsidRPr="00F17285">
        <w:rPr>
          <w:rFonts w:ascii="Times New Roman" w:hAnsi="Times New Roman"/>
          <w:color w:val="000000"/>
          <w:sz w:val="28"/>
          <w:szCs w:val="28"/>
        </w:rPr>
        <w:t>. Мальчик всегда проявляет уважение и сочувствие к людям, стремится понять мотивы их поступков.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17285">
        <w:rPr>
          <w:rFonts w:ascii="Times New Roman" w:hAnsi="Times New Roman"/>
          <w:color w:val="000000"/>
          <w:sz w:val="28"/>
          <w:szCs w:val="28"/>
        </w:rPr>
        <w:t>щательно взвешивает свои слова и поступки.</w:t>
      </w:r>
      <w:r w:rsidRPr="00F17285">
        <w:rPr>
          <w:rFonts w:ascii="Times New Roman" w:hAnsi="Times New Roman"/>
          <w:color w:val="000000"/>
          <w:sz w:val="28"/>
          <w:szCs w:val="28"/>
        </w:rPr>
        <w:br/>
        <w:t>Таким образом, можно выделить следующие характерологические качества личности ученика: коллективизм, честность, бескорыстие, чувство товарищества, отзывчивость, скромность, самокритичность.</w:t>
      </w:r>
      <w:r w:rsidRPr="00F17285">
        <w:rPr>
          <w:rFonts w:ascii="Times New Roman" w:hAnsi="Times New Roman"/>
          <w:color w:val="000000"/>
          <w:sz w:val="28"/>
          <w:szCs w:val="28"/>
        </w:rPr>
        <w:br/>
      </w:r>
      <w:r w:rsidRPr="00A0477F">
        <w:rPr>
          <w:rFonts w:ascii="Times New Roman" w:hAnsi="Times New Roman"/>
          <w:b/>
          <w:color w:val="000000"/>
          <w:sz w:val="28"/>
          <w:szCs w:val="28"/>
        </w:rPr>
        <w:t>6. Интеллектуальные способности.</w:t>
      </w:r>
      <w:r w:rsidRPr="00A0477F">
        <w:rPr>
          <w:rFonts w:ascii="Times New Roman" w:hAnsi="Times New Roman"/>
          <w:b/>
          <w:color w:val="000000"/>
          <w:sz w:val="28"/>
          <w:szCs w:val="28"/>
        </w:rPr>
        <w:br/>
      </w:r>
      <w:r w:rsidRPr="00F17285">
        <w:rPr>
          <w:rFonts w:ascii="Times New Roman" w:hAnsi="Times New Roman"/>
          <w:color w:val="000000"/>
          <w:sz w:val="28"/>
          <w:szCs w:val="28"/>
        </w:rPr>
        <w:t>Склад ума мальчика гуманитарный, им легче всего усваиваются такие предметы, как история, обществознание, литература, английский язык. Ученик наблюдателен и любознателен, обладает практической направленностью ума, умеет применять знания к практическим задачам.</w:t>
      </w:r>
    </w:p>
    <w:p w:rsidR="00E667E9" w:rsidRDefault="00E667E9" w:rsidP="00A0477F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A0477F">
        <w:rPr>
          <w:rFonts w:ascii="Times New Roman" w:hAnsi="Times New Roman"/>
          <w:b/>
          <w:color w:val="000000"/>
          <w:sz w:val="28"/>
          <w:szCs w:val="28"/>
        </w:rPr>
        <w:t>7. Характеристика познавательной деятельности.</w:t>
      </w:r>
      <w:r w:rsidRPr="00A0477F">
        <w:rPr>
          <w:rFonts w:ascii="Times New Roman" w:hAnsi="Times New Roman"/>
          <w:b/>
          <w:color w:val="000000"/>
          <w:sz w:val="28"/>
          <w:szCs w:val="28"/>
        </w:rPr>
        <w:br/>
      </w:r>
      <w:r w:rsidRPr="00F17285">
        <w:rPr>
          <w:rFonts w:ascii="Times New Roman" w:hAnsi="Times New Roman"/>
          <w:color w:val="000000"/>
          <w:sz w:val="28"/>
          <w:szCs w:val="28"/>
        </w:rPr>
        <w:t>В хорошей с</w:t>
      </w:r>
      <w:r>
        <w:rPr>
          <w:rFonts w:ascii="Times New Roman" w:hAnsi="Times New Roman"/>
          <w:color w:val="000000"/>
          <w:sz w:val="28"/>
          <w:szCs w:val="28"/>
        </w:rPr>
        <w:t>тепени развиты все виды памяти</w:t>
      </w:r>
      <w:r w:rsidRPr="00F17285">
        <w:rPr>
          <w:rFonts w:ascii="Times New Roman" w:hAnsi="Times New Roman"/>
          <w:color w:val="000000"/>
          <w:sz w:val="28"/>
          <w:szCs w:val="28"/>
        </w:rPr>
        <w:t>. При заучивании материала ученик хорошо разбирается в структуре и смысле изучаемого. Мальчик умеет выделить главное, обобщить и сделать выводы, обладает абстрактным мышлением.</w:t>
      </w:r>
    </w:p>
    <w:p w:rsidR="00E667E9" w:rsidRDefault="00E667E9" w:rsidP="00A0477F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A0477F">
        <w:rPr>
          <w:rFonts w:ascii="Times New Roman" w:hAnsi="Times New Roman"/>
          <w:b/>
          <w:color w:val="000000"/>
          <w:sz w:val="28"/>
          <w:szCs w:val="28"/>
        </w:rPr>
        <w:t>8.Отношение к учебной деятельности.</w:t>
      </w:r>
      <w:r w:rsidRPr="00A0477F">
        <w:rPr>
          <w:rFonts w:ascii="Times New Roman" w:hAnsi="Times New Roman"/>
          <w:b/>
          <w:color w:val="000000"/>
          <w:sz w:val="28"/>
          <w:szCs w:val="28"/>
        </w:rPr>
        <w:br/>
      </w:r>
      <w:r w:rsidRPr="00F17285">
        <w:rPr>
          <w:rFonts w:ascii="Times New Roman" w:hAnsi="Times New Roman"/>
          <w:color w:val="000000"/>
          <w:sz w:val="28"/>
          <w:szCs w:val="28"/>
        </w:rPr>
        <w:t xml:space="preserve">Необходимо отметить желание мальчика учиться, стремление выполнять требования и рекомендации учителя. Ученик осознает значимость обучения. Он настойчив в достижении поставленной цели, проявляя при этом сообразительность и организованность. </w:t>
      </w:r>
      <w:bookmarkEnd w:id="0"/>
    </w:p>
    <w:p w:rsidR="00E667E9" w:rsidRDefault="00E667E9" w:rsidP="00A0477F">
      <w:pPr>
        <w:spacing w:after="120"/>
        <w:rPr>
          <w:rFonts w:ascii="Times New Roman" w:hAnsi="Times New Roman"/>
          <w:color w:val="000000"/>
          <w:sz w:val="28"/>
          <w:szCs w:val="28"/>
        </w:rPr>
      </w:pPr>
    </w:p>
    <w:p w:rsidR="00E667E9" w:rsidRDefault="00E667E9" w:rsidP="00A0477F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Кураторы:  </w:t>
      </w:r>
    </w:p>
    <w:p w:rsidR="00E667E9" w:rsidRPr="00A0477F" w:rsidRDefault="00E667E9" w:rsidP="00A0477F">
      <w:pPr>
        <w:spacing w:after="120"/>
        <w:rPr>
          <w:rFonts w:ascii="Times New Roman" w:hAnsi="Times New Roman"/>
          <w:color w:val="000000"/>
          <w:sz w:val="28"/>
          <w:szCs w:val="28"/>
        </w:rPr>
      </w:pPr>
    </w:p>
    <w:sectPr w:rsidR="00E667E9" w:rsidRPr="00A0477F" w:rsidSect="0073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77F"/>
    <w:rsid w:val="00220D4D"/>
    <w:rsid w:val="00575791"/>
    <w:rsid w:val="00733913"/>
    <w:rsid w:val="007C5792"/>
    <w:rsid w:val="008D354B"/>
    <w:rsid w:val="00A0477F"/>
    <w:rsid w:val="00B872B1"/>
    <w:rsid w:val="00C40878"/>
    <w:rsid w:val="00E667E9"/>
    <w:rsid w:val="00F1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7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542</Words>
  <Characters>3093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4</cp:revision>
  <dcterms:created xsi:type="dcterms:W3CDTF">2016-10-11T20:59:00Z</dcterms:created>
  <dcterms:modified xsi:type="dcterms:W3CDTF">2017-01-25T12:57:00Z</dcterms:modified>
</cp:coreProperties>
</file>