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FF" w:rsidRDefault="00A60EFF" w:rsidP="00D812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812F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Вводная контрольная работа по английскому языку</w:t>
      </w:r>
    </w:p>
    <w:p w:rsidR="00A60EFF" w:rsidRPr="00D812FA" w:rsidRDefault="00A60EFF" w:rsidP="00D812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 класс. Вариант 1</w:t>
      </w:r>
    </w:p>
    <w:p w:rsidR="00A60EFF" w:rsidRPr="00FC5238" w:rsidRDefault="00A60EFF" w:rsidP="00D812FA">
      <w:pPr>
        <w:pStyle w:val="c1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6"/>
          <w:bCs/>
          <w:sz w:val="28"/>
          <w:szCs w:val="28"/>
        </w:rPr>
        <w:t xml:space="preserve">           </w:t>
      </w:r>
      <w:r w:rsidRPr="00810AD1">
        <w:rPr>
          <w:rStyle w:val="c6"/>
          <w:b/>
          <w:bCs/>
          <w:sz w:val="28"/>
          <w:szCs w:val="28"/>
        </w:rPr>
        <w:t>1. Расположи</w:t>
      </w:r>
      <w:r>
        <w:rPr>
          <w:rStyle w:val="c6"/>
          <w:b/>
          <w:bCs/>
          <w:sz w:val="28"/>
          <w:szCs w:val="28"/>
        </w:rPr>
        <w:t>те</w:t>
      </w:r>
      <w:r w:rsidRPr="00810AD1">
        <w:rPr>
          <w:rStyle w:val="c6"/>
          <w:b/>
          <w:bCs/>
          <w:sz w:val="28"/>
          <w:szCs w:val="28"/>
        </w:rPr>
        <w:t xml:space="preserve"> буквы в алфавитном порядк</w:t>
      </w:r>
      <w:r>
        <w:rPr>
          <w:rStyle w:val="c6"/>
          <w:b/>
          <w:bCs/>
          <w:sz w:val="28"/>
          <w:szCs w:val="28"/>
        </w:rPr>
        <w:t>е, запишите: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</w:rPr>
        <w:t xml:space="preserve">               </w:t>
      </w:r>
      <w:r w:rsidRPr="00D812FA">
        <w:rPr>
          <w:rStyle w:val="c2"/>
          <w:sz w:val="28"/>
          <w:szCs w:val="28"/>
        </w:rPr>
        <w:t>Ww, Bb, Jj, Ee, Vv,  Hh,  Gg, Ee, Ii, Pp</w:t>
      </w:r>
      <w:r>
        <w:rPr>
          <w:rStyle w:val="c2"/>
          <w:sz w:val="28"/>
          <w:szCs w:val="28"/>
        </w:rPr>
        <w:t xml:space="preserve">, </w:t>
      </w:r>
      <w:r>
        <w:rPr>
          <w:rStyle w:val="c2"/>
          <w:sz w:val="28"/>
          <w:szCs w:val="28"/>
          <w:lang w:val="en-US"/>
        </w:rPr>
        <w:t>Zz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</w:p>
    <w:p w:rsidR="00A60EFF" w:rsidRPr="00810AD1" w:rsidRDefault="00A60EFF" w:rsidP="000700F0">
      <w:pPr>
        <w:pStyle w:val="c1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810AD1">
        <w:rPr>
          <w:rStyle w:val="c2"/>
          <w:b/>
          <w:sz w:val="28"/>
          <w:szCs w:val="28"/>
        </w:rPr>
        <w:t>Соедини</w:t>
      </w:r>
      <w:r>
        <w:rPr>
          <w:rStyle w:val="c2"/>
          <w:b/>
          <w:sz w:val="28"/>
          <w:szCs w:val="28"/>
        </w:rPr>
        <w:t>те</w:t>
      </w:r>
      <w:r w:rsidRPr="00810AD1">
        <w:rPr>
          <w:rStyle w:val="c2"/>
          <w:b/>
          <w:sz w:val="28"/>
          <w:szCs w:val="28"/>
        </w:rPr>
        <w:t xml:space="preserve"> слово (цвет) и перевод</w:t>
      </w:r>
      <w:r>
        <w:rPr>
          <w:rStyle w:val="c2"/>
          <w:b/>
          <w:sz w:val="28"/>
          <w:szCs w:val="28"/>
        </w:rPr>
        <w:t>, запишите букву и цифру ответа:</w:t>
      </w:r>
    </w:p>
    <w:p w:rsidR="00A60EFF" w:rsidRPr="00810AD1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 w:rsidRPr="000700F0">
        <w:rPr>
          <w:rStyle w:val="c2"/>
          <w:sz w:val="28"/>
          <w:szCs w:val="28"/>
        </w:rPr>
        <w:t xml:space="preserve">          </w:t>
      </w:r>
      <w:r>
        <w:rPr>
          <w:rStyle w:val="c2"/>
          <w:sz w:val="28"/>
          <w:szCs w:val="28"/>
          <w:lang w:val="en-US"/>
        </w:rPr>
        <w:t xml:space="preserve">a) Yellow                   1) </w:t>
      </w:r>
      <w:r>
        <w:rPr>
          <w:rStyle w:val="c2"/>
          <w:sz w:val="28"/>
          <w:szCs w:val="28"/>
        </w:rPr>
        <w:t>желтый</w:t>
      </w:r>
    </w:p>
    <w:p w:rsidR="00A60EFF" w:rsidRPr="00810AD1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          b) Blue                       2) </w:t>
      </w:r>
      <w:r>
        <w:rPr>
          <w:rStyle w:val="c2"/>
          <w:sz w:val="28"/>
          <w:szCs w:val="28"/>
        </w:rPr>
        <w:t>коричневый</w:t>
      </w:r>
    </w:p>
    <w:p w:rsidR="00A60EFF" w:rsidRPr="00810AD1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          c) Grey</w:t>
      </w:r>
      <w:r w:rsidRPr="00810AD1">
        <w:rPr>
          <w:rStyle w:val="c2"/>
          <w:sz w:val="28"/>
          <w:szCs w:val="28"/>
          <w:lang w:val="en-US"/>
        </w:rPr>
        <w:t xml:space="preserve">                       3) </w:t>
      </w:r>
      <w:r>
        <w:rPr>
          <w:rStyle w:val="c2"/>
          <w:sz w:val="28"/>
          <w:szCs w:val="28"/>
        </w:rPr>
        <w:t>синий</w:t>
      </w:r>
    </w:p>
    <w:p w:rsidR="00A60EFF" w:rsidRPr="00810AD1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          d) Red</w:t>
      </w:r>
      <w:r w:rsidRPr="00810AD1">
        <w:rPr>
          <w:rStyle w:val="c2"/>
          <w:sz w:val="28"/>
          <w:szCs w:val="28"/>
          <w:lang w:val="en-US"/>
        </w:rPr>
        <w:t xml:space="preserve">                        4) </w:t>
      </w:r>
      <w:r>
        <w:rPr>
          <w:rStyle w:val="c2"/>
          <w:sz w:val="28"/>
          <w:szCs w:val="28"/>
        </w:rPr>
        <w:t>зеленый</w:t>
      </w:r>
    </w:p>
    <w:p w:rsidR="00A60EFF" w:rsidRPr="00810AD1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</w:rPr>
      </w:pPr>
      <w:r>
        <w:rPr>
          <w:rStyle w:val="c2"/>
          <w:sz w:val="28"/>
          <w:szCs w:val="28"/>
          <w:lang w:val="en-US"/>
        </w:rPr>
        <w:t xml:space="preserve">          e) Green</w:t>
      </w:r>
      <w:r>
        <w:rPr>
          <w:rStyle w:val="c2"/>
          <w:sz w:val="28"/>
          <w:szCs w:val="28"/>
        </w:rPr>
        <w:t xml:space="preserve">                     5) серый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</w:rPr>
      </w:pPr>
      <w:r>
        <w:rPr>
          <w:rStyle w:val="c2"/>
          <w:sz w:val="28"/>
          <w:szCs w:val="28"/>
          <w:lang w:val="en-US"/>
        </w:rPr>
        <w:t xml:space="preserve">          f) Brown </w:t>
      </w:r>
      <w:r>
        <w:rPr>
          <w:rStyle w:val="c2"/>
          <w:sz w:val="28"/>
          <w:szCs w:val="28"/>
        </w:rPr>
        <w:t xml:space="preserve">                   6) красный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</w:rPr>
      </w:pPr>
    </w:p>
    <w:p w:rsidR="00A60EFF" w:rsidRPr="00FC5238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b/>
          <w:sz w:val="28"/>
          <w:szCs w:val="28"/>
          <w:u w:val="single"/>
        </w:rPr>
      </w:pPr>
      <w:r w:rsidRPr="00810AD1">
        <w:rPr>
          <w:rStyle w:val="c2"/>
          <w:b/>
          <w:sz w:val="28"/>
          <w:szCs w:val="28"/>
        </w:rPr>
        <w:t xml:space="preserve">3. </w:t>
      </w:r>
      <w:r>
        <w:rPr>
          <w:rStyle w:val="c2"/>
          <w:b/>
          <w:sz w:val="28"/>
          <w:szCs w:val="28"/>
        </w:rPr>
        <w:t xml:space="preserve"> </w:t>
      </w:r>
      <w:r w:rsidRPr="00810AD1">
        <w:rPr>
          <w:rStyle w:val="c2"/>
          <w:b/>
          <w:sz w:val="28"/>
          <w:szCs w:val="28"/>
        </w:rPr>
        <w:t xml:space="preserve">Подставьте верный артикль </w:t>
      </w:r>
      <w:r w:rsidRPr="00810AD1">
        <w:rPr>
          <w:rStyle w:val="c2"/>
          <w:b/>
          <w:sz w:val="28"/>
          <w:szCs w:val="28"/>
          <w:u w:val="single"/>
          <w:lang w:val="en-US"/>
        </w:rPr>
        <w:t>a</w:t>
      </w:r>
      <w:r w:rsidRPr="00810AD1">
        <w:rPr>
          <w:rStyle w:val="c2"/>
          <w:b/>
          <w:sz w:val="28"/>
          <w:szCs w:val="28"/>
        </w:rPr>
        <w:t xml:space="preserve"> или </w:t>
      </w:r>
      <w:r w:rsidRPr="00810AD1">
        <w:rPr>
          <w:rStyle w:val="c2"/>
          <w:b/>
          <w:sz w:val="28"/>
          <w:szCs w:val="28"/>
          <w:u w:val="single"/>
          <w:lang w:val="en-US"/>
        </w:rPr>
        <w:t>an</w:t>
      </w:r>
      <w:r w:rsidRPr="0021180C">
        <w:rPr>
          <w:rStyle w:val="c2"/>
          <w:b/>
          <w:sz w:val="28"/>
          <w:szCs w:val="28"/>
        </w:rPr>
        <w:t xml:space="preserve">, </w:t>
      </w:r>
      <w:r w:rsidRPr="00FC5238">
        <w:rPr>
          <w:rStyle w:val="c2"/>
          <w:b/>
          <w:sz w:val="28"/>
          <w:szCs w:val="28"/>
        </w:rPr>
        <w:t>запишите артикль и слово целиком: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a) ___ bag     b) __ apple   c) ___lesson   d) __ nest   e) __ ice cream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f) ___ orange   g) ___ plum   h) ___ egg </w:t>
      </w:r>
    </w:p>
    <w:p w:rsidR="00A60EFF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</w:p>
    <w:p w:rsidR="00A60EFF" w:rsidRDefault="00A60EFF" w:rsidP="000700F0">
      <w:pPr>
        <w:pStyle w:val="c1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Расставьте фразы в правильном порядке, запишите номера: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Nice to meet you, too!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Hello! 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Hi! What’s your name?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I’m from </w:t>
      </w:r>
      <w:smartTag w:uri="urn:schemas-microsoft-com:office:smarttags" w:element="country-region">
        <w:smartTag w:uri="urn:schemas-microsoft-com:office:smarttags" w:element="place">
          <w:r>
            <w:rPr>
              <w:rStyle w:val="c2"/>
              <w:sz w:val="28"/>
              <w:szCs w:val="28"/>
              <w:lang w:val="en-US"/>
            </w:rPr>
            <w:t>England</w:t>
          </w:r>
        </w:smartTag>
      </w:smartTag>
      <w:r>
        <w:rPr>
          <w:rStyle w:val="c2"/>
          <w:sz w:val="28"/>
          <w:szCs w:val="28"/>
          <w:lang w:val="en-US"/>
        </w:rPr>
        <w:t>.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My name is Peter. And what’s your name?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I’m Alex. Nice to meet you!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Where are you from?</w:t>
      </w:r>
    </w:p>
    <w:p w:rsidR="00A60EFF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Good-bye!</w:t>
      </w:r>
    </w:p>
    <w:p w:rsidR="00A60EFF" w:rsidRPr="000700F0" w:rsidRDefault="00A60EFF" w:rsidP="000700F0">
      <w:pPr>
        <w:pStyle w:val="c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Bye!</w:t>
      </w:r>
    </w:p>
    <w:p w:rsidR="00A60EFF" w:rsidRPr="000700F0" w:rsidRDefault="00A60EFF" w:rsidP="00FC5238">
      <w:pPr>
        <w:pStyle w:val="c13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  <w:lang w:val="en-US"/>
        </w:rPr>
      </w:pPr>
    </w:p>
    <w:p w:rsidR="00A60EFF" w:rsidRPr="00FC5238" w:rsidRDefault="00A60EFF" w:rsidP="000700F0">
      <w:pPr>
        <w:pStyle w:val="c1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Выберите</w:t>
      </w:r>
      <w:r w:rsidRPr="00FC5238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</w:rPr>
        <w:t>правильный</w:t>
      </w:r>
      <w:r w:rsidRPr="00FC5238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</w:rPr>
        <w:t>вспомогательный</w:t>
      </w:r>
      <w:r w:rsidRPr="00FC5238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</w:rPr>
        <w:t>глагол</w:t>
      </w:r>
      <w:r w:rsidRPr="00FC5238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  <w:lang w:val="en-US"/>
        </w:rPr>
        <w:t>Do</w:t>
      </w:r>
      <w:r w:rsidRPr="00FC5238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</w:rPr>
        <w:t>или</w:t>
      </w:r>
      <w:r w:rsidRPr="00FC5238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  <w:lang w:val="en-US"/>
        </w:rPr>
        <w:t>Does</w:t>
      </w:r>
      <w:r>
        <w:rPr>
          <w:rStyle w:val="c2"/>
          <w:b/>
          <w:sz w:val="28"/>
          <w:szCs w:val="28"/>
        </w:rPr>
        <w:t>, запишите вопрос целиком:</w:t>
      </w:r>
    </w:p>
    <w:p w:rsidR="00A60EFF" w:rsidRDefault="00A60EFF" w:rsidP="000700F0">
      <w:pPr>
        <w:pStyle w:val="c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____ I like grapes?</w:t>
      </w:r>
    </w:p>
    <w:p w:rsidR="00A60EFF" w:rsidRDefault="00A60EFF" w:rsidP="000700F0">
      <w:pPr>
        <w:pStyle w:val="c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____ Sam drink water?</w:t>
      </w:r>
    </w:p>
    <w:p w:rsidR="00A60EFF" w:rsidRDefault="00A60EFF" w:rsidP="000700F0">
      <w:pPr>
        <w:pStyle w:val="c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____ she like bananas?</w:t>
      </w:r>
    </w:p>
    <w:p w:rsidR="00A60EFF" w:rsidRDefault="00A60EFF" w:rsidP="000700F0">
      <w:pPr>
        <w:pStyle w:val="c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____ they watch TV?</w:t>
      </w:r>
    </w:p>
    <w:p w:rsidR="00A60EFF" w:rsidRDefault="00A60EFF" w:rsidP="000700F0">
      <w:pPr>
        <w:pStyle w:val="c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____ you like plums?</w:t>
      </w:r>
    </w:p>
    <w:p w:rsidR="00A60EFF" w:rsidRPr="00FC5238" w:rsidRDefault="00A60EFF" w:rsidP="000700F0">
      <w:pPr>
        <w:pStyle w:val="c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 xml:space="preserve">____ we like milk? </w:t>
      </w:r>
    </w:p>
    <w:p w:rsidR="00A60EFF" w:rsidRDefault="00A60EFF" w:rsidP="00FC5238">
      <w:pPr>
        <w:pStyle w:val="c1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A60EFF" w:rsidRDefault="00A60EFF" w:rsidP="00FC5238">
      <w:pPr>
        <w:pStyle w:val="c1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Выберите правильную форму глагола, запишите только этот глагол:</w:t>
      </w:r>
    </w:p>
    <w:p w:rsidR="00A60EFF" w:rsidRDefault="00A60EFF" w:rsidP="00FC5238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My mother (</w:t>
      </w:r>
      <w:r w:rsidRPr="00FC5238">
        <w:rPr>
          <w:rStyle w:val="c2"/>
          <w:b/>
          <w:sz w:val="28"/>
          <w:szCs w:val="28"/>
          <w:u w:val="single"/>
          <w:lang w:val="en-US"/>
        </w:rPr>
        <w:t>cook</w:t>
      </w:r>
      <w:r w:rsidRPr="00FC5238">
        <w:rPr>
          <w:rStyle w:val="c2"/>
          <w:b/>
          <w:sz w:val="28"/>
          <w:szCs w:val="28"/>
          <w:lang w:val="en-US"/>
        </w:rPr>
        <w:t xml:space="preserve"> / </w:t>
      </w:r>
      <w:r w:rsidRPr="00FC5238">
        <w:rPr>
          <w:rStyle w:val="c2"/>
          <w:b/>
          <w:sz w:val="28"/>
          <w:szCs w:val="28"/>
          <w:u w:val="single"/>
          <w:lang w:val="en-US"/>
        </w:rPr>
        <w:t>cooks</w:t>
      </w:r>
      <w:r>
        <w:rPr>
          <w:rStyle w:val="c2"/>
          <w:sz w:val="28"/>
          <w:szCs w:val="28"/>
          <w:lang w:val="en-US"/>
        </w:rPr>
        <w:t>) dinner.</w:t>
      </w:r>
    </w:p>
    <w:p w:rsidR="00A60EFF" w:rsidRDefault="00A60EFF" w:rsidP="00FC5238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I (</w:t>
      </w:r>
      <w:r w:rsidRPr="0021180C">
        <w:rPr>
          <w:rStyle w:val="c2"/>
          <w:b/>
          <w:sz w:val="28"/>
          <w:szCs w:val="28"/>
          <w:u w:val="single"/>
          <w:lang w:val="en-US"/>
        </w:rPr>
        <w:t>like</w:t>
      </w:r>
      <w:r>
        <w:rPr>
          <w:rStyle w:val="c2"/>
          <w:sz w:val="28"/>
          <w:szCs w:val="28"/>
          <w:lang w:val="en-US"/>
        </w:rPr>
        <w:t xml:space="preserve"> / </w:t>
      </w:r>
      <w:r w:rsidRPr="0021180C">
        <w:rPr>
          <w:rStyle w:val="c2"/>
          <w:b/>
          <w:sz w:val="28"/>
          <w:szCs w:val="28"/>
          <w:u w:val="single"/>
          <w:lang w:val="en-US"/>
        </w:rPr>
        <w:t>likes</w:t>
      </w:r>
      <w:r>
        <w:rPr>
          <w:rStyle w:val="c2"/>
          <w:sz w:val="28"/>
          <w:szCs w:val="28"/>
          <w:lang w:val="en-US"/>
        </w:rPr>
        <w:t>) playing football.</w:t>
      </w:r>
    </w:p>
    <w:p w:rsidR="00A60EFF" w:rsidRDefault="00A60EFF" w:rsidP="00FC5238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Ann and Bob (</w:t>
      </w:r>
      <w:r w:rsidRPr="0021180C">
        <w:rPr>
          <w:rStyle w:val="c2"/>
          <w:b/>
          <w:sz w:val="28"/>
          <w:szCs w:val="28"/>
          <w:u w:val="single"/>
          <w:lang w:val="en-US"/>
        </w:rPr>
        <w:t>swim</w:t>
      </w:r>
      <w:r>
        <w:rPr>
          <w:rStyle w:val="c2"/>
          <w:sz w:val="28"/>
          <w:szCs w:val="28"/>
          <w:lang w:val="en-US"/>
        </w:rPr>
        <w:t xml:space="preserve"> / </w:t>
      </w:r>
      <w:r w:rsidRPr="0021180C">
        <w:rPr>
          <w:rStyle w:val="c2"/>
          <w:b/>
          <w:sz w:val="28"/>
          <w:szCs w:val="28"/>
          <w:u w:val="single"/>
          <w:lang w:val="en-US"/>
        </w:rPr>
        <w:t>swims</w:t>
      </w:r>
      <w:r>
        <w:rPr>
          <w:rStyle w:val="c2"/>
          <w:sz w:val="28"/>
          <w:szCs w:val="28"/>
          <w:lang w:val="en-US"/>
        </w:rPr>
        <w:t>) in the lake.</w:t>
      </w:r>
    </w:p>
    <w:p w:rsidR="00A60EFF" w:rsidRPr="00FC5238" w:rsidRDefault="00A60EFF" w:rsidP="00FC5238">
      <w:pPr>
        <w:pStyle w:val="c1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  <w:lang w:val="en-US"/>
        </w:rPr>
      </w:pPr>
      <w:r>
        <w:rPr>
          <w:rStyle w:val="c2"/>
          <w:sz w:val="28"/>
          <w:szCs w:val="28"/>
          <w:lang w:val="en-US"/>
        </w:rPr>
        <w:t>He (</w:t>
      </w:r>
      <w:r w:rsidRPr="0021180C">
        <w:rPr>
          <w:rStyle w:val="c2"/>
          <w:b/>
          <w:sz w:val="28"/>
          <w:szCs w:val="28"/>
          <w:u w:val="single"/>
          <w:lang w:val="en-US"/>
        </w:rPr>
        <w:t>live</w:t>
      </w:r>
      <w:r>
        <w:rPr>
          <w:rStyle w:val="c2"/>
          <w:sz w:val="28"/>
          <w:szCs w:val="28"/>
          <w:lang w:val="en-US"/>
        </w:rPr>
        <w:t xml:space="preserve"> / </w:t>
      </w:r>
      <w:r w:rsidRPr="0021180C">
        <w:rPr>
          <w:rStyle w:val="c2"/>
          <w:b/>
          <w:sz w:val="28"/>
          <w:szCs w:val="28"/>
          <w:u w:val="single"/>
          <w:lang w:val="en-US"/>
        </w:rPr>
        <w:t>lives</w:t>
      </w:r>
      <w:r>
        <w:rPr>
          <w:rStyle w:val="c2"/>
          <w:sz w:val="28"/>
          <w:szCs w:val="28"/>
          <w:lang w:val="en-US"/>
        </w:rPr>
        <w:t xml:space="preserve">) in </w:t>
      </w:r>
      <w:smartTag w:uri="urn:schemas-microsoft-com:office:smarttags" w:element="place">
        <w:r>
          <w:rPr>
            <w:rStyle w:val="c2"/>
            <w:sz w:val="28"/>
            <w:szCs w:val="28"/>
            <w:lang w:val="en-US"/>
          </w:rPr>
          <w:t>Africa</w:t>
        </w:r>
      </w:smartTag>
      <w:r>
        <w:rPr>
          <w:rStyle w:val="c2"/>
          <w:sz w:val="28"/>
          <w:szCs w:val="28"/>
          <w:lang w:val="en-US"/>
        </w:rPr>
        <w:t xml:space="preserve">. </w:t>
      </w:r>
    </w:p>
    <w:p w:rsidR="00A60EFF" w:rsidRPr="00FC5238" w:rsidRDefault="00A60EFF" w:rsidP="000700F0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b/>
          <w:sz w:val="28"/>
          <w:szCs w:val="28"/>
          <w:lang w:val="en-US"/>
        </w:rPr>
      </w:pPr>
    </w:p>
    <w:p w:rsidR="00A60EFF" w:rsidRPr="00FC5238" w:rsidRDefault="00A60EFF" w:rsidP="00D812FA">
      <w:pPr>
        <w:pStyle w:val="c13"/>
        <w:shd w:val="clear" w:color="auto" w:fill="FFFFFF"/>
        <w:spacing w:before="0" w:beforeAutospacing="0" w:after="0" w:afterAutospacing="0"/>
        <w:ind w:left="780"/>
        <w:rPr>
          <w:rStyle w:val="c2"/>
          <w:sz w:val="28"/>
          <w:szCs w:val="28"/>
          <w:lang w:val="en-US"/>
        </w:rPr>
      </w:pPr>
      <w:r w:rsidRPr="00FC5238">
        <w:rPr>
          <w:rStyle w:val="c2"/>
          <w:sz w:val="28"/>
          <w:szCs w:val="28"/>
          <w:lang w:val="en-US"/>
        </w:rPr>
        <w:t xml:space="preserve">                 </w:t>
      </w:r>
    </w:p>
    <w:p w:rsidR="00A60EFF" w:rsidRPr="00FC5238" w:rsidRDefault="00A60EFF" w:rsidP="00D812FA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A60EFF" w:rsidRPr="00FC5238" w:rsidRDefault="00A60EFF" w:rsidP="003B3DB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A60EFF" w:rsidRPr="00FC5238" w:rsidSect="00D812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5F8"/>
    <w:multiLevelType w:val="multilevel"/>
    <w:tmpl w:val="3468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63C47"/>
    <w:multiLevelType w:val="multilevel"/>
    <w:tmpl w:val="614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7D270E"/>
    <w:multiLevelType w:val="multilevel"/>
    <w:tmpl w:val="B6B6D58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>
    <w:nsid w:val="2F853B7F"/>
    <w:multiLevelType w:val="hybridMultilevel"/>
    <w:tmpl w:val="C4A0C99E"/>
    <w:lvl w:ilvl="0" w:tplc="8C725BB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3399321D"/>
    <w:multiLevelType w:val="multilevel"/>
    <w:tmpl w:val="972E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E47DE3"/>
    <w:multiLevelType w:val="multilevel"/>
    <w:tmpl w:val="71E0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8635D7D"/>
    <w:multiLevelType w:val="multilevel"/>
    <w:tmpl w:val="BC3A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DE70CD7"/>
    <w:multiLevelType w:val="multilevel"/>
    <w:tmpl w:val="8F92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5C7DE3"/>
    <w:multiLevelType w:val="multilevel"/>
    <w:tmpl w:val="85FC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E36EDE"/>
    <w:multiLevelType w:val="multilevel"/>
    <w:tmpl w:val="F0B6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F564427"/>
    <w:multiLevelType w:val="multilevel"/>
    <w:tmpl w:val="BC8A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FF5BF2"/>
    <w:multiLevelType w:val="hybridMultilevel"/>
    <w:tmpl w:val="030C274A"/>
    <w:lvl w:ilvl="0" w:tplc="A21A6EFA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6F305BF5"/>
    <w:multiLevelType w:val="hybridMultilevel"/>
    <w:tmpl w:val="A0160BF0"/>
    <w:lvl w:ilvl="0" w:tplc="5F6885F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>
    <w:nsid w:val="7D5B6791"/>
    <w:multiLevelType w:val="hybridMultilevel"/>
    <w:tmpl w:val="D806FB9A"/>
    <w:lvl w:ilvl="0" w:tplc="04190013">
      <w:start w:val="1"/>
      <w:numFmt w:val="upperRoman"/>
      <w:lvlText w:val="%1."/>
      <w:lvlJc w:val="right"/>
      <w:pPr>
        <w:tabs>
          <w:tab w:val="num" w:pos="960"/>
        </w:tabs>
        <w:ind w:left="960" w:hanging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4">
    <w:nsid w:val="7E845106"/>
    <w:multiLevelType w:val="hybridMultilevel"/>
    <w:tmpl w:val="205CD57E"/>
    <w:lvl w:ilvl="0" w:tplc="787EE72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5">
    <w:nsid w:val="7ED20080"/>
    <w:multiLevelType w:val="multilevel"/>
    <w:tmpl w:val="9A04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CC061D"/>
    <w:multiLevelType w:val="hybridMultilevel"/>
    <w:tmpl w:val="081421AA"/>
    <w:lvl w:ilvl="0" w:tplc="13644958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13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DB5"/>
    <w:rsid w:val="000700F0"/>
    <w:rsid w:val="001B14B1"/>
    <w:rsid w:val="0021180C"/>
    <w:rsid w:val="002E6599"/>
    <w:rsid w:val="00387419"/>
    <w:rsid w:val="003B3DB5"/>
    <w:rsid w:val="00600014"/>
    <w:rsid w:val="00810AD1"/>
    <w:rsid w:val="00A60EFF"/>
    <w:rsid w:val="00B47F73"/>
    <w:rsid w:val="00B85E5C"/>
    <w:rsid w:val="00D6517D"/>
    <w:rsid w:val="00D812FA"/>
    <w:rsid w:val="00FC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3D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3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Normal"/>
    <w:uiPriority w:val="99"/>
    <w:rsid w:val="003B3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3B3DB5"/>
    <w:rPr>
      <w:rFonts w:cs="Times New Roman"/>
    </w:rPr>
  </w:style>
  <w:style w:type="character" w:customStyle="1" w:styleId="c2">
    <w:name w:val="c2"/>
    <w:basedOn w:val="DefaultParagraphFont"/>
    <w:uiPriority w:val="99"/>
    <w:rsid w:val="003B3D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</Pages>
  <Words>210</Words>
  <Characters>1199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4</cp:revision>
  <cp:lastPrinted>2018-09-23T20:17:00Z</cp:lastPrinted>
  <dcterms:created xsi:type="dcterms:W3CDTF">2018-09-23T19:51:00Z</dcterms:created>
  <dcterms:modified xsi:type="dcterms:W3CDTF">2021-09-14T16:24:00Z</dcterms:modified>
</cp:coreProperties>
</file>